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C42B8" w14:textId="2001C478" w:rsidR="0008242A" w:rsidRDefault="0008242A" w:rsidP="0008242A">
      <w:pPr>
        <w:jc w:val="center"/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566C0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Dossier de candidature </w:t>
      </w:r>
      <w:r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Starter</w:t>
      </w:r>
      <w:r w:rsidR="000F5C16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+</w:t>
      </w:r>
      <w:r w:rsidRPr="005566C0">
        <w:rPr>
          <w:rFonts w:ascii="DINPro-Black" w:hAnsi="DINPro-Black"/>
          <w:color w:val="35A9B6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Inter-Made</w:t>
      </w:r>
    </w:p>
    <w:p w14:paraId="2AD862DD" w14:textId="6135D53E" w:rsidR="0008242A" w:rsidRPr="005566C0" w:rsidRDefault="00AF6C4F" w:rsidP="0008242A">
      <w:pPr>
        <w:jc w:val="center"/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Aut</w:t>
      </w:r>
      <w:r w:rsidR="00241B46"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omne</w:t>
      </w:r>
      <w:r w:rsidR="25010365" w:rsidRPr="005566C0"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8242A" w:rsidRPr="005566C0"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3C42377D" w:rsidRPr="005566C0">
        <w:rPr>
          <w:rFonts w:ascii="DINPro-Black" w:hAnsi="DINPro-Black"/>
          <w:color w:val="35A9B6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3132B95" w14:textId="77777777" w:rsidR="00DF37B5" w:rsidRDefault="00DF37B5" w:rsidP="001C483A">
      <w:pPr>
        <w:shd w:val="clear" w:color="auto" w:fill="FFFFFF" w:themeFill="background1"/>
        <w:spacing w:after="150"/>
        <w:rPr>
          <w:rFonts w:ascii="Arial" w:eastAsia="Open Sans" w:hAnsi="Arial" w:cs="Arial"/>
          <w:b/>
          <w:bCs/>
          <w:color w:val="555555"/>
          <w:sz w:val="19"/>
          <w:szCs w:val="19"/>
        </w:rPr>
      </w:pPr>
    </w:p>
    <w:p w14:paraId="399F80D5" w14:textId="7EDB0442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Bienvenue dans le dossier de candidature pour intégrer le Starter</w:t>
      </w:r>
      <w:r w:rsidR="000F5C16">
        <w:rPr>
          <w:rFonts w:eastAsia="Open Sans" w:cstheme="minorHAnsi"/>
          <w:b/>
          <w:bCs/>
          <w:color w:val="555555"/>
        </w:rPr>
        <w:t>+</w:t>
      </w:r>
      <w:r w:rsidRPr="00703C1C">
        <w:rPr>
          <w:rFonts w:eastAsia="Open Sans" w:cstheme="minorHAnsi"/>
          <w:b/>
          <w:bCs/>
          <w:color w:val="555555"/>
        </w:rPr>
        <w:t xml:space="preserve"> d’Inter-Made - session Automne 2025 !</w:t>
      </w:r>
    </w:p>
    <w:p w14:paraId="371E2F31" w14:textId="77777777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>Ce dossier a pour but de recueillir des informations à la fois sur vous et sur votre projet.</w:t>
      </w:r>
    </w:p>
    <w:p w14:paraId="1C052D0A" w14:textId="77777777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Quelques points à connaître avant de commencer :</w:t>
      </w:r>
    </w:p>
    <w:p w14:paraId="0D9DA1FE" w14:textId="77777777" w:rsidR="001C483A" w:rsidRPr="00703C1C" w:rsidRDefault="001C483A" w:rsidP="001C483A">
      <w:pPr>
        <w:numPr>
          <w:ilvl w:val="0"/>
          <w:numId w:val="21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 xml:space="preserve">Vous postulez pour la session </w:t>
      </w:r>
      <w:r w:rsidRPr="00703C1C">
        <w:rPr>
          <w:rFonts w:eastAsia="Open Sans" w:cstheme="minorHAnsi"/>
          <w:b/>
          <w:bCs/>
          <w:color w:val="555555"/>
        </w:rPr>
        <w:t>Automne 2025</w:t>
      </w:r>
      <w:r w:rsidRPr="00703C1C">
        <w:rPr>
          <w:rFonts w:eastAsia="Open Sans" w:cstheme="minorHAnsi"/>
          <w:color w:val="555555"/>
        </w:rPr>
        <w:t>.</w:t>
      </w:r>
    </w:p>
    <w:p w14:paraId="735C3A14" w14:textId="333F61EC" w:rsidR="001C483A" w:rsidRPr="00703C1C" w:rsidRDefault="001C483A" w:rsidP="001C483A">
      <w:pPr>
        <w:numPr>
          <w:ilvl w:val="0"/>
          <w:numId w:val="21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>Les ateliers collectifs du Starter</w:t>
      </w:r>
      <w:r w:rsidR="000F5C16">
        <w:rPr>
          <w:rFonts w:eastAsia="Open Sans" w:cstheme="minorHAnsi"/>
          <w:color w:val="555555"/>
        </w:rPr>
        <w:t>+</w:t>
      </w:r>
      <w:r w:rsidRPr="00703C1C">
        <w:rPr>
          <w:rFonts w:eastAsia="Open Sans" w:cstheme="minorHAnsi"/>
          <w:color w:val="555555"/>
        </w:rPr>
        <w:t xml:space="preserve"> se dérouleront en </w:t>
      </w:r>
      <w:r w:rsidRPr="00703C1C">
        <w:rPr>
          <w:rFonts w:eastAsia="Open Sans" w:cstheme="minorHAnsi"/>
          <w:b/>
          <w:bCs/>
          <w:color w:val="555555"/>
        </w:rPr>
        <w:t>hybride</w:t>
      </w:r>
      <w:r w:rsidRPr="00703C1C">
        <w:rPr>
          <w:rFonts w:eastAsia="Open Sans" w:cstheme="minorHAnsi"/>
          <w:color w:val="555555"/>
        </w:rPr>
        <w:t xml:space="preserve"> (en présentiel et en visio). Deux séminaires auront lieu à </w:t>
      </w:r>
      <w:r w:rsidRPr="00703C1C">
        <w:rPr>
          <w:rFonts w:eastAsia="Open Sans" w:cstheme="minorHAnsi"/>
          <w:b/>
          <w:bCs/>
          <w:color w:val="555555"/>
        </w:rPr>
        <w:t>Marseille</w:t>
      </w:r>
      <w:r w:rsidRPr="00703C1C">
        <w:rPr>
          <w:rFonts w:eastAsia="Open Sans" w:cstheme="minorHAnsi"/>
          <w:color w:val="555555"/>
        </w:rPr>
        <w:t xml:space="preserve"> et</w:t>
      </w:r>
      <w:r w:rsidR="007B5FFE" w:rsidRPr="00703C1C">
        <w:rPr>
          <w:rFonts w:eastAsia="Open Sans" w:cstheme="minorHAnsi"/>
          <w:color w:val="555555"/>
        </w:rPr>
        <w:t>/ou</w:t>
      </w:r>
      <w:r w:rsidRPr="00703C1C">
        <w:rPr>
          <w:rFonts w:eastAsia="Open Sans" w:cstheme="minorHAnsi"/>
          <w:color w:val="555555"/>
        </w:rPr>
        <w:t xml:space="preserve"> </w:t>
      </w:r>
      <w:r w:rsidRPr="00703C1C">
        <w:rPr>
          <w:rFonts w:eastAsia="Open Sans" w:cstheme="minorHAnsi"/>
          <w:b/>
          <w:bCs/>
          <w:color w:val="555555"/>
        </w:rPr>
        <w:t>Nice</w:t>
      </w:r>
      <w:r w:rsidRPr="00703C1C">
        <w:rPr>
          <w:rFonts w:eastAsia="Open Sans" w:cstheme="minorHAnsi"/>
          <w:color w:val="555555"/>
        </w:rPr>
        <w:t>.</w:t>
      </w:r>
    </w:p>
    <w:p w14:paraId="342D02EF" w14:textId="77777777" w:rsidR="001C483A" w:rsidRPr="00703C1C" w:rsidRDefault="001C483A" w:rsidP="001C483A">
      <w:pPr>
        <w:numPr>
          <w:ilvl w:val="0"/>
          <w:numId w:val="21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>Les rendez-vous d’accompagnement individuel et les temps d’animation de la communauté se tiendront dans nos antennes (</w:t>
      </w:r>
      <w:r w:rsidRPr="00703C1C">
        <w:rPr>
          <w:rFonts w:eastAsia="Open Sans" w:cstheme="minorHAnsi"/>
          <w:b/>
          <w:bCs/>
          <w:color w:val="555555"/>
        </w:rPr>
        <w:t>Arles, Marseille, Nice</w:t>
      </w:r>
      <w:r w:rsidRPr="00703C1C">
        <w:rPr>
          <w:rFonts w:eastAsia="Open Sans" w:cstheme="minorHAnsi"/>
          <w:color w:val="555555"/>
        </w:rPr>
        <w:t>) ou à distance.</w:t>
      </w:r>
    </w:p>
    <w:p w14:paraId="63595905" w14:textId="77777777" w:rsidR="0064520C" w:rsidRPr="00703C1C" w:rsidRDefault="0064520C" w:rsidP="0064520C">
      <w:pPr>
        <w:shd w:val="clear" w:color="auto" w:fill="FFFFFF" w:themeFill="background1"/>
        <w:spacing w:after="150"/>
        <w:ind w:left="720"/>
        <w:rPr>
          <w:rFonts w:eastAsia="Open Sans" w:cstheme="minorHAnsi"/>
          <w:color w:val="555555"/>
        </w:rPr>
      </w:pPr>
    </w:p>
    <w:p w14:paraId="5FA5F1E7" w14:textId="77777777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La sélection se déroule en deux temps :</w:t>
      </w:r>
      <w:r w:rsidRPr="00703C1C">
        <w:rPr>
          <w:rFonts w:eastAsia="Open Sans" w:cstheme="minorHAnsi"/>
          <w:color w:val="555555"/>
        </w:rPr>
        <w:br/>
        <w:t xml:space="preserve">- Analyse des dossiers écrits : semaine du </w:t>
      </w:r>
      <w:r w:rsidRPr="00703C1C">
        <w:rPr>
          <w:rFonts w:eastAsia="Open Sans" w:cstheme="minorHAnsi"/>
          <w:b/>
          <w:bCs/>
          <w:color w:val="555555"/>
        </w:rPr>
        <w:t>23 juin</w:t>
      </w:r>
      <w:r w:rsidRPr="00703C1C">
        <w:rPr>
          <w:rFonts w:eastAsia="Open Sans" w:cstheme="minorHAnsi"/>
          <w:color w:val="555555"/>
        </w:rPr>
        <w:br/>
        <w:t xml:space="preserve">- Comités de sélection en visio : les </w:t>
      </w:r>
      <w:r w:rsidRPr="00703C1C">
        <w:rPr>
          <w:rFonts w:eastAsia="Open Sans" w:cstheme="minorHAnsi"/>
          <w:b/>
          <w:bCs/>
          <w:color w:val="555555"/>
        </w:rPr>
        <w:t>30 juin</w:t>
      </w:r>
      <w:r w:rsidRPr="00703C1C">
        <w:rPr>
          <w:rFonts w:eastAsia="Open Sans" w:cstheme="minorHAnsi"/>
          <w:color w:val="555555"/>
        </w:rPr>
        <w:t xml:space="preserve"> et </w:t>
      </w:r>
      <w:r w:rsidRPr="00703C1C">
        <w:rPr>
          <w:rFonts w:eastAsia="Open Sans" w:cstheme="minorHAnsi"/>
          <w:b/>
          <w:bCs/>
          <w:color w:val="555555"/>
        </w:rPr>
        <w:t>1er juillet</w:t>
      </w:r>
    </w:p>
    <w:p w14:paraId="624B7D2C" w14:textId="60EC2DCD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  <w:u w:val="single"/>
        </w:rPr>
        <w:t xml:space="preserve"> </w:t>
      </w:r>
      <w:r w:rsidRPr="00703C1C">
        <w:rPr>
          <w:rFonts w:eastAsia="Open Sans" w:cstheme="minorHAnsi"/>
          <w:b/>
          <w:bCs/>
          <w:color w:val="555555"/>
          <w:u w:val="single"/>
        </w:rPr>
        <w:t>Merci de bien bloquer ces créneaux dans vos agendas.</w:t>
      </w:r>
      <w:r w:rsidRPr="00703C1C">
        <w:rPr>
          <w:rFonts w:eastAsia="Open Sans" w:cstheme="minorHAnsi"/>
          <w:color w:val="555555"/>
        </w:rPr>
        <w:t xml:space="preserve"> Vous recevrez rapidement plus d’informations à ce sujet.</w:t>
      </w:r>
    </w:p>
    <w:p w14:paraId="050DF580" w14:textId="24E81A0D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La réponse finale vous sera communiquée la semaine du 7 juillet.</w:t>
      </w:r>
      <w:r w:rsidRPr="00703C1C">
        <w:rPr>
          <w:rFonts w:eastAsia="Open Sans" w:cstheme="minorHAnsi"/>
          <w:color w:val="555555"/>
        </w:rPr>
        <w:br/>
        <w:t>Le programme Starter</w:t>
      </w:r>
      <w:r w:rsidR="00A0175B">
        <w:rPr>
          <w:rFonts w:eastAsia="Open Sans" w:cstheme="minorHAnsi"/>
          <w:color w:val="555555"/>
        </w:rPr>
        <w:t>+</w:t>
      </w:r>
      <w:r w:rsidRPr="00703C1C">
        <w:rPr>
          <w:rFonts w:eastAsia="Open Sans" w:cstheme="minorHAnsi"/>
          <w:color w:val="555555"/>
        </w:rPr>
        <w:t xml:space="preserve"> débutera le </w:t>
      </w:r>
      <w:r w:rsidRPr="00703C1C">
        <w:rPr>
          <w:rFonts w:eastAsia="Open Sans" w:cstheme="minorHAnsi"/>
          <w:b/>
          <w:bCs/>
          <w:color w:val="555555"/>
        </w:rPr>
        <w:t>12 septembre 2025</w:t>
      </w:r>
      <w:r w:rsidRPr="00703C1C">
        <w:rPr>
          <w:rFonts w:eastAsia="Open Sans" w:cstheme="minorHAnsi"/>
          <w:color w:val="555555"/>
        </w:rPr>
        <w:t>.</w:t>
      </w:r>
    </w:p>
    <w:p w14:paraId="5BA6FF10" w14:textId="74757A7F" w:rsidR="00950BC1" w:rsidRDefault="001C483A" w:rsidP="00950BC1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À noter :</w:t>
      </w:r>
      <w:r w:rsidRPr="00703C1C">
        <w:rPr>
          <w:rFonts w:eastAsia="Open Sans" w:cstheme="minorHAnsi"/>
          <w:color w:val="555555"/>
        </w:rPr>
        <w:t xml:space="preserve"> si votre candidature est retenue, vous devrez </w:t>
      </w:r>
      <w:r w:rsidR="009F21CD" w:rsidRPr="00703C1C">
        <w:rPr>
          <w:rFonts w:eastAsia="Open Sans" w:cstheme="minorHAnsi"/>
          <w:color w:val="555555"/>
        </w:rPr>
        <w:t xml:space="preserve">être en mesure de consacrer l’équivalent d’un </w:t>
      </w:r>
      <w:r w:rsidR="00BC47F4" w:rsidRPr="00703C1C">
        <w:rPr>
          <w:rFonts w:eastAsia="Open Sans" w:cstheme="minorHAnsi"/>
          <w:color w:val="555555"/>
        </w:rPr>
        <w:t>mi-temps</w:t>
      </w:r>
      <w:r w:rsidR="009F21CD" w:rsidRPr="00703C1C">
        <w:rPr>
          <w:rFonts w:eastAsia="Open Sans" w:cstheme="minorHAnsi"/>
          <w:color w:val="555555"/>
        </w:rPr>
        <w:t xml:space="preserve"> sur 6 mois pour le suivi du parcours Starter</w:t>
      </w:r>
      <w:r w:rsidR="00173A68">
        <w:rPr>
          <w:rFonts w:eastAsia="Open Sans" w:cstheme="minorHAnsi"/>
          <w:color w:val="555555"/>
        </w:rPr>
        <w:t>+</w:t>
      </w:r>
    </w:p>
    <w:p w14:paraId="3770BE32" w14:textId="636959CD" w:rsidR="00990A8F" w:rsidRPr="00703C1C" w:rsidRDefault="00BC47F4" w:rsidP="00950BC1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 xml:space="preserve"> </w:t>
      </w:r>
    </w:p>
    <w:p w14:paraId="186FE1E9" w14:textId="07BEA29B" w:rsidR="001C483A" w:rsidRPr="00703C1C" w:rsidRDefault="001C483A" w:rsidP="001C483A">
      <w:p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Infos pratiques :</w:t>
      </w:r>
    </w:p>
    <w:p w14:paraId="173A5953" w14:textId="77777777" w:rsidR="001C483A" w:rsidRPr="00703C1C" w:rsidRDefault="001C483A" w:rsidP="001C483A">
      <w:pPr>
        <w:numPr>
          <w:ilvl w:val="0"/>
          <w:numId w:val="22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 xml:space="preserve">Les champs marqués d’une </w:t>
      </w:r>
      <w:r w:rsidRPr="00703C1C">
        <w:rPr>
          <w:rFonts w:eastAsia="Open Sans" w:cstheme="minorHAnsi"/>
          <w:b/>
          <w:bCs/>
          <w:color w:val="555555"/>
        </w:rPr>
        <w:t>étoile rouge</w:t>
      </w:r>
      <w:r w:rsidRPr="00703C1C">
        <w:rPr>
          <w:rFonts w:eastAsia="Open Sans" w:cstheme="minorHAnsi"/>
          <w:color w:val="555555"/>
        </w:rPr>
        <w:t xml:space="preserve"> sont obligatoires pour chaque porteur.se de projet.</w:t>
      </w:r>
    </w:p>
    <w:p w14:paraId="3481890A" w14:textId="77777777" w:rsidR="001C483A" w:rsidRPr="00703C1C" w:rsidRDefault="001C483A" w:rsidP="001C483A">
      <w:pPr>
        <w:numPr>
          <w:ilvl w:val="0"/>
          <w:numId w:val="22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color w:val="555555"/>
        </w:rPr>
        <w:t xml:space="preserve">À la fin du dossier, vous recevrez un e-mail de validation </w:t>
      </w:r>
      <w:r w:rsidRPr="00703C1C">
        <w:rPr>
          <w:rFonts w:eastAsia="Open Sans" w:cstheme="minorHAnsi"/>
          <w:color w:val="555555"/>
          <w:highlight w:val="yellow"/>
        </w:rPr>
        <w:t xml:space="preserve">: </w:t>
      </w:r>
      <w:r w:rsidRPr="00703C1C">
        <w:rPr>
          <w:rFonts w:eastAsia="Open Sans" w:cstheme="minorHAnsi"/>
          <w:b/>
          <w:bCs/>
          <w:color w:val="555555"/>
          <w:highlight w:val="yellow"/>
        </w:rPr>
        <w:t>n’oubliez pas de cliquer sur le bouton de confirmation</w:t>
      </w:r>
      <w:r w:rsidRPr="00703C1C">
        <w:rPr>
          <w:rFonts w:eastAsia="Open Sans" w:cstheme="minorHAnsi"/>
          <w:color w:val="555555"/>
          <w:highlight w:val="yellow"/>
        </w:rPr>
        <w:t>,</w:t>
      </w:r>
      <w:r w:rsidRPr="00703C1C">
        <w:rPr>
          <w:rFonts w:eastAsia="Open Sans" w:cstheme="minorHAnsi"/>
          <w:color w:val="555555"/>
        </w:rPr>
        <w:t xml:space="preserve"> sans quoi nous ne pourrons pas recevoir votre candidature.</w:t>
      </w:r>
    </w:p>
    <w:p w14:paraId="68730DD6" w14:textId="55A2326E" w:rsidR="001C483A" w:rsidRPr="00703C1C" w:rsidRDefault="001C483A" w:rsidP="001C483A">
      <w:pPr>
        <w:numPr>
          <w:ilvl w:val="0"/>
          <w:numId w:val="22"/>
        </w:numPr>
        <w:shd w:val="clear" w:color="auto" w:fill="FFFFFF" w:themeFill="background1"/>
        <w:spacing w:after="150"/>
        <w:rPr>
          <w:rFonts w:eastAsia="Open Sans" w:cstheme="minorHAnsi"/>
          <w:color w:val="555555"/>
        </w:rPr>
      </w:pPr>
      <w:r w:rsidRPr="00703C1C">
        <w:rPr>
          <w:rFonts w:eastAsia="Open Sans" w:cstheme="minorHAnsi"/>
          <w:b/>
          <w:bCs/>
          <w:color w:val="555555"/>
        </w:rPr>
        <w:t>Attention : vos réponses ne sont pas enregistrées automatiquement</w:t>
      </w:r>
      <w:r w:rsidRPr="00703C1C">
        <w:rPr>
          <w:rFonts w:eastAsia="Open Sans" w:cstheme="minorHAnsi"/>
          <w:color w:val="555555"/>
        </w:rPr>
        <w:t>. Veillez à remplir le dossier en une seule fois.</w:t>
      </w:r>
      <w:r w:rsidRPr="00703C1C">
        <w:rPr>
          <w:rFonts w:eastAsia="Open Sans" w:cstheme="minorHAnsi"/>
          <w:color w:val="555555"/>
        </w:rPr>
        <w:br/>
        <w:t>Pour vous aider, nous avons mis à votre disposition un document de préparation téléchargeable (disponible dans la colonne de droite).</w:t>
      </w:r>
    </w:p>
    <w:p w14:paraId="10C86994" w14:textId="65C636E3" w:rsidR="002329E7" w:rsidRPr="00703C1C" w:rsidRDefault="78427CBD" w:rsidP="2187EBC0">
      <w:pPr>
        <w:shd w:val="clear" w:color="auto" w:fill="FFFFFF" w:themeFill="background1"/>
        <w:spacing w:after="150"/>
        <w:rPr>
          <w:rFonts w:cstheme="minorHAnsi"/>
        </w:rPr>
      </w:pPr>
      <w:r w:rsidRPr="00703C1C">
        <w:rPr>
          <w:rFonts w:eastAsia="Open Sans" w:cstheme="minorHAnsi"/>
          <w:color w:val="555555"/>
        </w:rPr>
        <w:t xml:space="preserve">Si vous rencontrez un problème technique, merci d'envoyer un mail à </w:t>
      </w:r>
      <w:hyperlink r:id="rId11">
        <w:r w:rsidRPr="00703C1C">
          <w:rPr>
            <w:rStyle w:val="Lienhypertexte"/>
            <w:rFonts w:eastAsia="Open Sans" w:cstheme="minorHAnsi"/>
          </w:rPr>
          <w:t>wikiflow@inter-made.org</w:t>
        </w:r>
      </w:hyperlink>
      <w:r w:rsidR="00726059" w:rsidRPr="00703C1C">
        <w:rPr>
          <w:rFonts w:eastAsia="Open Sans" w:cstheme="minorHAnsi"/>
          <w:color w:val="555555"/>
        </w:rPr>
        <w:t xml:space="preserve"> et </w:t>
      </w:r>
      <w:hyperlink r:id="rId12" w:history="1">
        <w:r w:rsidR="002329E7" w:rsidRPr="00703C1C">
          <w:rPr>
            <w:rStyle w:val="Lienhypertexte"/>
            <w:rFonts w:eastAsia="Open Sans" w:cstheme="minorHAnsi"/>
          </w:rPr>
          <w:t>dmagalhaes@inter-made.org</w:t>
        </w:r>
      </w:hyperlink>
    </w:p>
    <w:p w14:paraId="25B5125E" w14:textId="4D37E002" w:rsidR="00873B6A" w:rsidRDefault="78427CBD" w:rsidP="00051044">
      <w:pPr>
        <w:shd w:val="clear" w:color="auto" w:fill="FFFFFF" w:themeFill="background1"/>
        <w:spacing w:after="150"/>
        <w:rPr>
          <w:rFonts w:cstheme="minorHAnsi"/>
        </w:rPr>
      </w:pPr>
      <w:r w:rsidRPr="00703C1C">
        <w:rPr>
          <w:rFonts w:eastAsia="Open Sans" w:cstheme="minorHAnsi"/>
          <w:color w:val="555555"/>
        </w:rPr>
        <w:lastRenderedPageBreak/>
        <w:t>CONFIDENTIALITÉ :  cette candidature sera traitée de façon confidentielle. L'équipe d’Inter-Made et les membres du comité de sélection sont les seules personnes qui y auront accès et ont tous signé, de façon individuelle, un engagement de confidentialité.</w:t>
      </w:r>
      <w:r w:rsidR="003F4672" w:rsidRPr="00703C1C">
        <w:rPr>
          <w:rFonts w:cstheme="minorHAnsi"/>
        </w:rPr>
        <w:br/>
      </w:r>
    </w:p>
    <w:p w14:paraId="73998E5B" w14:textId="77777777" w:rsidR="00873B6A" w:rsidRDefault="00873B6A">
      <w:pPr>
        <w:spacing w:after="0" w:line="240" w:lineRule="auto"/>
        <w:rPr>
          <w:rFonts w:cstheme="minorHAnsi"/>
        </w:rPr>
      </w:pPr>
      <w:r>
        <w:rPr>
          <w:rFonts w:cstheme="minorHAnsi"/>
        </w:rPr>
        <w:br w:type="page"/>
      </w:r>
    </w:p>
    <w:p w14:paraId="46307CFD" w14:textId="77777777" w:rsidR="00051044" w:rsidRPr="00703C1C" w:rsidRDefault="00051044" w:rsidP="00051044">
      <w:pPr>
        <w:shd w:val="clear" w:color="auto" w:fill="FFFFFF" w:themeFill="background1"/>
        <w:spacing w:after="150"/>
        <w:rPr>
          <w:rFonts w:cstheme="minorHAnsi"/>
        </w:rPr>
      </w:pPr>
    </w:p>
    <w:p w14:paraId="4D0C37D5" w14:textId="77777777" w:rsidR="003F4672" w:rsidRDefault="003F4672" w:rsidP="003F4672">
      <w:pPr>
        <w:pStyle w:val="Titre1"/>
      </w:pPr>
      <w:r>
        <w:t>Session Starter</w:t>
      </w:r>
    </w:p>
    <w:p w14:paraId="68C6CF20" w14:textId="77777777" w:rsidR="003F4672" w:rsidRDefault="003F4672" w:rsidP="003F4672"/>
    <w:p w14:paraId="2E04FC48" w14:textId="77777777" w:rsidR="003F4672" w:rsidRDefault="003F4672" w:rsidP="003F4672">
      <w:pPr>
        <w:pStyle w:val="Titre2"/>
        <w:numPr>
          <w:ilvl w:val="0"/>
          <w:numId w:val="4"/>
        </w:numPr>
        <w:ind w:left="0" w:firstLine="0"/>
      </w:pPr>
      <w:r>
        <w:t>Lieu de fréquentation souhaité</w:t>
      </w:r>
      <w:r w:rsidRPr="0073123C">
        <w:rPr>
          <w:color w:val="FF0000"/>
        </w:rPr>
        <w:t>*</w:t>
      </w:r>
    </w:p>
    <w:p w14:paraId="104F2116" w14:textId="77777777" w:rsidR="003F4672" w:rsidRDefault="003F4672" w:rsidP="003F4672">
      <w:pPr>
        <w:pStyle w:val="Paragraphedeliste"/>
        <w:numPr>
          <w:ilvl w:val="0"/>
          <w:numId w:val="5"/>
        </w:numPr>
      </w:pPr>
      <w:r>
        <w:t>Marseille</w:t>
      </w:r>
    </w:p>
    <w:p w14:paraId="2BF52ED9" w14:textId="687E84A6" w:rsidR="003F4672" w:rsidRDefault="003F4672" w:rsidP="00D418A3">
      <w:pPr>
        <w:pStyle w:val="Paragraphedeliste"/>
        <w:numPr>
          <w:ilvl w:val="0"/>
          <w:numId w:val="5"/>
        </w:numPr>
      </w:pPr>
      <w:r>
        <w:t>Arles</w:t>
      </w:r>
    </w:p>
    <w:p w14:paraId="78130B3A" w14:textId="77777777" w:rsidR="003F4672" w:rsidRDefault="003F4672" w:rsidP="003F4672">
      <w:pPr>
        <w:pStyle w:val="Paragraphedeliste"/>
        <w:numPr>
          <w:ilvl w:val="0"/>
          <w:numId w:val="5"/>
        </w:numPr>
      </w:pPr>
      <w:r>
        <w:t>Nice</w:t>
      </w:r>
    </w:p>
    <w:p w14:paraId="50E5D6FA" w14:textId="6573C444" w:rsidR="29EF61F7" w:rsidRDefault="003F4672" w:rsidP="2BAE92CF">
      <w:pPr>
        <w:rPr>
          <w:i/>
          <w:iCs/>
        </w:rPr>
      </w:pPr>
      <w:r w:rsidRPr="2BAE92CF">
        <w:rPr>
          <w:i/>
          <w:iCs/>
        </w:rPr>
        <w:t>Inter-Made se réserve le droit de vous répartir géographiquement en fonction de la pertinence géographique de votre projet et du nombre de places sur les antennes.</w:t>
      </w:r>
    </w:p>
    <w:p w14:paraId="3BFDEB46" w14:textId="05CFB158" w:rsidR="29EF61F7" w:rsidRDefault="29EF61F7" w:rsidP="29EF61F7">
      <w:pPr>
        <w:rPr>
          <w:i/>
          <w:iCs/>
        </w:rPr>
      </w:pPr>
    </w:p>
    <w:p w14:paraId="10E7896A" w14:textId="77777777" w:rsidR="003F4672" w:rsidRDefault="003F4672" w:rsidP="003F4672">
      <w:pPr>
        <w:pStyle w:val="Titre2"/>
        <w:numPr>
          <w:ilvl w:val="0"/>
          <w:numId w:val="4"/>
        </w:numPr>
        <w:ind w:left="0" w:firstLine="0"/>
      </w:pPr>
      <w:r>
        <w:t>Comment avez-vous connu Inter-Made?</w:t>
      </w:r>
      <w:r w:rsidRPr="0073123C">
        <w:rPr>
          <w:color w:val="FF0000"/>
        </w:rPr>
        <w:t xml:space="preserve"> *</w:t>
      </w:r>
    </w:p>
    <w:p w14:paraId="1D8F62A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Bouche à oreilles</w:t>
      </w:r>
    </w:p>
    <w:p w14:paraId="20C77A0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Brochure</w:t>
      </w:r>
    </w:p>
    <w:p w14:paraId="1FA1399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Internet</w:t>
      </w:r>
    </w:p>
    <w:p w14:paraId="072AD73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Séance d’infos </w:t>
      </w:r>
    </w:p>
    <w:p w14:paraId="118ECA1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2DEAE8C3" w14:textId="77777777" w:rsidR="003F4672" w:rsidRDefault="003F4672" w:rsidP="003F4672"/>
    <w:p w14:paraId="43EF8C03" w14:textId="210E6A8E" w:rsidR="00703A89" w:rsidRDefault="003F4672" w:rsidP="003F4672">
      <w:r w:rsidRPr="00302ED6">
        <w:rPr>
          <w:b/>
          <w:bCs/>
        </w:rPr>
        <w:t>Si autre :</w:t>
      </w:r>
      <w:r>
        <w:rPr>
          <w:b/>
          <w:bCs/>
        </w:rPr>
        <w:t xml:space="preserve"> </w:t>
      </w:r>
      <w:r w:rsidRPr="00302ED6">
        <w:t>………</w:t>
      </w:r>
    </w:p>
    <w:p w14:paraId="3313DFC4" w14:textId="77777777" w:rsidR="00703A89" w:rsidRPr="00703A89" w:rsidRDefault="00703A89" w:rsidP="003F4672"/>
    <w:p w14:paraId="2F601799" w14:textId="77777777" w:rsidR="00E230A9" w:rsidRDefault="00E230A9" w:rsidP="00E230A9">
      <w:pPr>
        <w:pStyle w:val="Titre2"/>
        <w:numPr>
          <w:ilvl w:val="0"/>
          <w:numId w:val="4"/>
        </w:numPr>
        <w:ind w:left="0" w:firstLine="0"/>
      </w:pPr>
      <w:r>
        <w:t xml:space="preserve">Quelle est la date de la réunion d'informations collective à laquelle vous avez participé / allez participer ? </w:t>
      </w:r>
    </w:p>
    <w:p w14:paraId="147615D6" w14:textId="77777777" w:rsidR="00E230A9" w:rsidRDefault="00E230A9" w:rsidP="00E230A9">
      <w:r>
        <w:t xml:space="preserve">Date à renseigner </w:t>
      </w:r>
    </w:p>
    <w:p w14:paraId="113070A3" w14:textId="77777777" w:rsidR="00E230A9" w:rsidRPr="005566C0" w:rsidRDefault="00E230A9" w:rsidP="00E230A9">
      <w:pPr>
        <w:rPr>
          <w:i/>
          <w:iCs/>
        </w:rPr>
      </w:pPr>
      <w:r w:rsidRPr="005566C0">
        <w:rPr>
          <w:i/>
          <w:iCs/>
        </w:rPr>
        <w:t>Le suivi d'une réunion d'informations collective est obligatoire pour vous assurer que vous disposez des informations nécessaires.</w:t>
      </w:r>
    </w:p>
    <w:p w14:paraId="0A5DD20B" w14:textId="77777777" w:rsidR="00E230A9" w:rsidRDefault="00E230A9" w:rsidP="00E230A9">
      <w:pPr>
        <w:rPr>
          <w:i/>
          <w:iCs/>
        </w:rPr>
      </w:pPr>
      <w:r w:rsidRPr="005566C0">
        <w:rPr>
          <w:i/>
          <w:iCs/>
        </w:rPr>
        <w:t xml:space="preserve">Il y en a toutes les semaines en visio. Inscriptions : </w:t>
      </w:r>
      <w:hyperlink r:id="rId13" w:history="1">
        <w:r w:rsidRPr="00AE2D2A">
          <w:rPr>
            <w:rStyle w:val="Lienhypertexte"/>
            <w:i/>
            <w:iCs/>
          </w:rPr>
          <w:t>https://inter-made.org/Reunions-d-informations-Inter-made</w:t>
        </w:r>
      </w:hyperlink>
    </w:p>
    <w:p w14:paraId="46054E3C" w14:textId="77777777" w:rsidR="003F4672" w:rsidRDefault="003F4672" w:rsidP="003F4672"/>
    <w:p w14:paraId="2DC59768" w14:textId="28816A64" w:rsidR="006A2FAE" w:rsidRDefault="006A2FAE" w:rsidP="2187EBC0">
      <w:pPr>
        <w:pStyle w:val="Titre2"/>
        <w:rPr>
          <w:rFonts w:ascii="Open Sans" w:eastAsia="Open Sans" w:hAnsi="Open Sans" w:cs="Open Sans"/>
          <w:bCs/>
          <w:color w:val="35A9B6" w:themeColor="accent1"/>
          <w:sz w:val="19"/>
          <w:szCs w:val="19"/>
        </w:rPr>
      </w:pPr>
      <w:r>
        <w:t xml:space="preserve">Pour compléter votre candidature, vous serez amené à présenter votre projet à l'oral </w:t>
      </w:r>
      <w:r w:rsidR="7BB7EFDC">
        <w:t>en comité de sélection en visio.</w:t>
      </w:r>
      <w:r w:rsidR="7BB7EFDC" w:rsidRPr="2187EBC0">
        <w:rPr>
          <w:sz w:val="24"/>
          <w:szCs w:val="24"/>
        </w:rPr>
        <w:t xml:space="preserve">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Cela se déroulera les 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30 juin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et 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>1</w:t>
      </w:r>
      <w:r w:rsidR="00DC21CA" w:rsidRPr="00DC21CA">
        <w:rPr>
          <w:rFonts w:ascii="Open Sans" w:eastAsia="Open Sans" w:hAnsi="Open Sans" w:cs="Open Sans"/>
          <w:bCs/>
          <w:color w:val="35A9B6" w:themeColor="accent1"/>
          <w:sz w:val="24"/>
          <w:szCs w:val="24"/>
          <w:vertAlign w:val="superscript"/>
        </w:rPr>
        <w:t>er</w:t>
      </w:r>
      <w:r w:rsidR="00DC21CA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 xml:space="preserve"> juillet, </w:t>
      </w:r>
      <w:r w:rsidR="7BB7EFDC" w:rsidRPr="2187EBC0">
        <w:rPr>
          <w:rFonts w:ascii="Open Sans" w:eastAsia="Open Sans" w:hAnsi="Open Sans" w:cs="Open Sans"/>
          <w:bCs/>
          <w:color w:val="35A9B6" w:themeColor="accent1"/>
          <w:sz w:val="24"/>
          <w:szCs w:val="24"/>
        </w:rPr>
        <w:t>votre présence est obligatoire. Pouvez-vous nous confirmer votre disponibilité sur ces créneaux ?</w:t>
      </w:r>
    </w:p>
    <w:p w14:paraId="104E4AC6" w14:textId="77777777" w:rsidR="006A2FAE" w:rsidRDefault="006A2FAE" w:rsidP="006A2FAE">
      <w:pPr>
        <w:pStyle w:val="Paragraphedeliste"/>
        <w:numPr>
          <w:ilvl w:val="0"/>
          <w:numId w:val="6"/>
        </w:numPr>
      </w:pPr>
      <w:r>
        <w:t xml:space="preserve">Oui </w:t>
      </w:r>
    </w:p>
    <w:p w14:paraId="2697472D" w14:textId="73AD7B2F" w:rsidR="006A2FAE" w:rsidRDefault="00FF3203" w:rsidP="006A2FAE">
      <w:pPr>
        <w:pStyle w:val="Paragraphedeliste"/>
        <w:numPr>
          <w:ilvl w:val="0"/>
          <w:numId w:val="6"/>
        </w:numPr>
      </w:pPr>
      <w:r>
        <w:t>J’ai un empêchement non-déplaçable</w:t>
      </w:r>
    </w:p>
    <w:p w14:paraId="45141064" w14:textId="77777777" w:rsidR="006A2FAE" w:rsidRDefault="006A2FAE" w:rsidP="003F4672"/>
    <w:p w14:paraId="66FDBDE6" w14:textId="77777777" w:rsidR="006945A1" w:rsidRPr="008D3797" w:rsidRDefault="006945A1" w:rsidP="008D3797">
      <w:pPr>
        <w:pStyle w:val="Titre1"/>
      </w:pPr>
      <w:r w:rsidRPr="008D3797">
        <w:t>Porteur.se principal.e : informations personnelles complémentaires</w:t>
      </w:r>
    </w:p>
    <w:p w14:paraId="7762B32F" w14:textId="5B4B0B43" w:rsidR="29EF61F7" w:rsidRDefault="29EF61F7" w:rsidP="29EF61F7"/>
    <w:p w14:paraId="468ADA37" w14:textId="60DF0633" w:rsidR="003F4672" w:rsidRPr="008D3797" w:rsidRDefault="003F4672" w:rsidP="008D3797">
      <w:pPr>
        <w:pStyle w:val="Titre2"/>
      </w:pPr>
      <w:r>
        <w:t>Photo</w:t>
      </w:r>
    </w:p>
    <w:p w14:paraId="57E246D2" w14:textId="77777777" w:rsidR="003F4672" w:rsidRDefault="003F4672" w:rsidP="003F4672">
      <w:r>
        <w:t>A insérer</w:t>
      </w:r>
    </w:p>
    <w:p w14:paraId="1D270C3D" w14:textId="77777777" w:rsidR="00751CAE" w:rsidRDefault="00751CAE" w:rsidP="003F4672"/>
    <w:p w14:paraId="1EC3D423" w14:textId="77777777" w:rsidR="003F4672" w:rsidRDefault="003F4672" w:rsidP="008D3797">
      <w:pPr>
        <w:pStyle w:val="Titre2"/>
      </w:pPr>
      <w:r w:rsidRPr="008D3797">
        <w:t>Rue</w:t>
      </w:r>
      <w:r>
        <w:t>/Adresse (privée)</w:t>
      </w:r>
      <w:r w:rsidRPr="0073123C">
        <w:rPr>
          <w:color w:val="FF0000"/>
        </w:rPr>
        <w:t xml:space="preserve"> *</w:t>
      </w:r>
    </w:p>
    <w:p w14:paraId="59AE0121" w14:textId="77777777" w:rsidR="003F4672" w:rsidRDefault="003F4672" w:rsidP="003F4672">
      <w:r>
        <w:t>……</w:t>
      </w:r>
    </w:p>
    <w:p w14:paraId="036E3498" w14:textId="77777777" w:rsidR="003F4672" w:rsidRDefault="003F4672" w:rsidP="003F4672"/>
    <w:p w14:paraId="35E46A62" w14:textId="77777777" w:rsidR="003F4672" w:rsidRDefault="003F4672" w:rsidP="008D3797">
      <w:pPr>
        <w:pStyle w:val="Titre2"/>
      </w:pPr>
      <w:r w:rsidRPr="008D3797">
        <w:t>Numéro</w:t>
      </w:r>
      <w:r w:rsidRPr="0073123C">
        <w:rPr>
          <w:color w:val="FF0000"/>
        </w:rPr>
        <w:t>*</w:t>
      </w:r>
    </w:p>
    <w:p w14:paraId="16D2102A" w14:textId="77777777" w:rsidR="003F4672" w:rsidRDefault="003F4672" w:rsidP="003F4672">
      <w:r>
        <w:t>……</w:t>
      </w:r>
    </w:p>
    <w:p w14:paraId="13C2D794" w14:textId="77777777" w:rsidR="003F4672" w:rsidRDefault="003F4672" w:rsidP="003F4672"/>
    <w:p w14:paraId="34D504B6" w14:textId="77777777" w:rsidR="003F4672" w:rsidRDefault="003F4672" w:rsidP="008D3797">
      <w:pPr>
        <w:pStyle w:val="Titre2"/>
      </w:pPr>
      <w:r>
        <w:t xml:space="preserve">Code </w:t>
      </w:r>
      <w:r w:rsidRPr="008D3797">
        <w:t>postal</w:t>
      </w:r>
      <w:r w:rsidRPr="0073123C">
        <w:rPr>
          <w:color w:val="FF0000"/>
        </w:rPr>
        <w:t>*</w:t>
      </w:r>
    </w:p>
    <w:p w14:paraId="6B227994" w14:textId="77777777" w:rsidR="003F4672" w:rsidRDefault="003F4672" w:rsidP="003F4672">
      <w:r>
        <w:t>……</w:t>
      </w:r>
    </w:p>
    <w:p w14:paraId="249F1D33" w14:textId="77777777" w:rsidR="003F4672" w:rsidRDefault="003F4672" w:rsidP="003F4672"/>
    <w:p w14:paraId="072FFFE1" w14:textId="77777777" w:rsidR="003F4672" w:rsidRDefault="003F4672" w:rsidP="008D3797">
      <w:pPr>
        <w:pStyle w:val="Titre2"/>
      </w:pPr>
      <w:r w:rsidRPr="008D3797">
        <w:t>Ville</w:t>
      </w:r>
      <w:r w:rsidRPr="0073123C">
        <w:rPr>
          <w:color w:val="FF0000"/>
        </w:rPr>
        <w:t>*</w:t>
      </w:r>
    </w:p>
    <w:p w14:paraId="5777FFC0" w14:textId="77777777" w:rsidR="003F4672" w:rsidRDefault="003F4672" w:rsidP="003F4672">
      <w:r>
        <w:t>……</w:t>
      </w:r>
    </w:p>
    <w:p w14:paraId="319B5E9D" w14:textId="77777777" w:rsidR="003F4672" w:rsidRDefault="003F4672" w:rsidP="003F4672"/>
    <w:p w14:paraId="30897C29" w14:textId="77777777" w:rsidR="003F4672" w:rsidRDefault="003F4672" w:rsidP="008D3797">
      <w:pPr>
        <w:pStyle w:val="Titre2"/>
      </w:pPr>
      <w:r w:rsidRPr="008D3797">
        <w:t>Pays</w:t>
      </w:r>
      <w:r w:rsidRPr="0073123C">
        <w:rPr>
          <w:color w:val="FF0000"/>
        </w:rPr>
        <w:t>*</w:t>
      </w:r>
    </w:p>
    <w:p w14:paraId="256D038B" w14:textId="77777777" w:rsidR="003F4672" w:rsidRDefault="003F4672" w:rsidP="003F4672">
      <w:r>
        <w:t>Liste déroulante</w:t>
      </w:r>
    </w:p>
    <w:p w14:paraId="622DAC62" w14:textId="77777777" w:rsidR="003F4672" w:rsidRDefault="003F4672" w:rsidP="003F4672"/>
    <w:p w14:paraId="0D3B10FC" w14:textId="77777777" w:rsidR="003F4672" w:rsidRDefault="003F4672" w:rsidP="008D3797">
      <w:pPr>
        <w:pStyle w:val="Titre2"/>
      </w:pPr>
      <w:r>
        <w:t>Votre adresse est-elle en Quartier Prioritaire de la politique de la Ville ? (QPV)?</w:t>
      </w:r>
      <w:r w:rsidRPr="0073123C">
        <w:rPr>
          <w:color w:val="FF0000"/>
        </w:rPr>
        <w:t xml:space="preserve"> *</w:t>
      </w:r>
    </w:p>
    <w:p w14:paraId="2E073DC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789FDE08" w14:textId="4910BEA9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2815C5C7" w14:textId="77777777" w:rsidR="003F4672" w:rsidRDefault="003F4672" w:rsidP="003F4672">
      <w:pPr>
        <w:rPr>
          <w:i/>
          <w:iCs/>
        </w:rPr>
      </w:pPr>
      <w:r w:rsidRPr="00302ED6">
        <w:rPr>
          <w:i/>
          <w:iCs/>
        </w:rPr>
        <w:t>Vérification de l'adresse ici : &lt;a href="https://sig.ville.gouv.fr "&gt;https://sig.ville.gouv.fr &lt;/a&gt;</w:t>
      </w:r>
    </w:p>
    <w:p w14:paraId="1D52AA63" w14:textId="77777777" w:rsidR="00751CAE" w:rsidRPr="00302ED6" w:rsidRDefault="00751CAE" w:rsidP="003F4672">
      <w:pPr>
        <w:rPr>
          <w:i/>
          <w:iCs/>
        </w:rPr>
      </w:pPr>
    </w:p>
    <w:p w14:paraId="66513A48" w14:textId="77777777" w:rsidR="003F4672" w:rsidRDefault="003F4672" w:rsidP="008D3797">
      <w:pPr>
        <w:pStyle w:val="Titre2"/>
      </w:pPr>
      <w:r w:rsidRPr="008D3797">
        <w:t>Nationalité</w:t>
      </w:r>
      <w:r w:rsidRPr="0073123C">
        <w:rPr>
          <w:color w:val="FF0000"/>
        </w:rPr>
        <w:t>*</w:t>
      </w:r>
    </w:p>
    <w:p w14:paraId="5535D7F0" w14:textId="77777777" w:rsidR="003F4672" w:rsidRDefault="003F4672" w:rsidP="003F4672">
      <w:r>
        <w:t>Liste déroulante</w:t>
      </w:r>
    </w:p>
    <w:p w14:paraId="0DA9EEBA" w14:textId="77777777" w:rsidR="003F4672" w:rsidRDefault="003F4672" w:rsidP="003F4672"/>
    <w:p w14:paraId="4B38158F" w14:textId="77777777" w:rsidR="003F4672" w:rsidRDefault="003F4672" w:rsidP="008D3797">
      <w:pPr>
        <w:pStyle w:val="Titre2"/>
      </w:pPr>
      <w:r>
        <w:t xml:space="preserve">Pays de </w:t>
      </w:r>
      <w:r w:rsidRPr="008D3797">
        <w:t>naissance</w:t>
      </w:r>
      <w:r w:rsidRPr="0073123C">
        <w:rPr>
          <w:color w:val="FF0000"/>
        </w:rPr>
        <w:t>*</w:t>
      </w:r>
    </w:p>
    <w:p w14:paraId="419FED6F" w14:textId="77777777" w:rsidR="003F4672" w:rsidRDefault="003F4672" w:rsidP="003F4672">
      <w:r>
        <w:t>Liste déroulante</w:t>
      </w:r>
    </w:p>
    <w:p w14:paraId="2F64970A" w14:textId="77777777" w:rsidR="003F4672" w:rsidRDefault="003F4672" w:rsidP="003F4672"/>
    <w:p w14:paraId="41031AB2" w14:textId="77777777" w:rsidR="003F4672" w:rsidRDefault="003F4672" w:rsidP="008D3797">
      <w:pPr>
        <w:pStyle w:val="Titre2"/>
      </w:pPr>
      <w:r>
        <w:t xml:space="preserve">Ville de </w:t>
      </w:r>
      <w:r w:rsidRPr="008D3797">
        <w:t>naissance</w:t>
      </w:r>
      <w:r w:rsidRPr="0073123C">
        <w:rPr>
          <w:color w:val="FF0000"/>
        </w:rPr>
        <w:t>*</w:t>
      </w:r>
    </w:p>
    <w:p w14:paraId="2F24041E" w14:textId="77777777" w:rsidR="003F4672" w:rsidRDefault="003F4672" w:rsidP="003F4672">
      <w:r>
        <w:t>……</w:t>
      </w:r>
    </w:p>
    <w:p w14:paraId="13BECA7E" w14:textId="77777777" w:rsidR="003F4672" w:rsidRDefault="003F4672" w:rsidP="003F4672"/>
    <w:p w14:paraId="196B0437" w14:textId="77777777" w:rsidR="003F4672" w:rsidRDefault="003F4672" w:rsidP="008D3797">
      <w:pPr>
        <w:pStyle w:val="Titre2"/>
      </w:pPr>
      <w:r>
        <w:t xml:space="preserve">Code </w:t>
      </w:r>
      <w:r w:rsidRPr="008D3797">
        <w:t>Postal</w:t>
      </w:r>
      <w:r>
        <w:t xml:space="preserve"> ville de naissance</w:t>
      </w:r>
      <w:r w:rsidRPr="0073123C">
        <w:rPr>
          <w:color w:val="FF0000"/>
        </w:rPr>
        <w:t>*</w:t>
      </w:r>
    </w:p>
    <w:p w14:paraId="398D6D8D" w14:textId="77777777" w:rsidR="003F4672" w:rsidRDefault="003F4672" w:rsidP="003F4672">
      <w:r>
        <w:t>……</w:t>
      </w:r>
    </w:p>
    <w:p w14:paraId="01B07D36" w14:textId="77777777" w:rsidR="003F4672" w:rsidRDefault="003F4672" w:rsidP="003F4672"/>
    <w:p w14:paraId="6AC042ED" w14:textId="77777777" w:rsidR="003F4672" w:rsidRDefault="003F4672" w:rsidP="008D3797">
      <w:pPr>
        <w:pStyle w:val="Titre2"/>
      </w:pPr>
      <w:r w:rsidRPr="008D3797">
        <w:t>Etat</w:t>
      </w:r>
      <w:r>
        <w:t xml:space="preserve"> civil</w:t>
      </w:r>
      <w:r w:rsidRPr="0073123C">
        <w:rPr>
          <w:color w:val="FF0000"/>
        </w:rPr>
        <w:t>*</w:t>
      </w:r>
    </w:p>
    <w:p w14:paraId="6CD474C9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Marié.e</w:t>
      </w:r>
    </w:p>
    <w:p w14:paraId="2D91291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Divorcé.e</w:t>
      </w:r>
    </w:p>
    <w:p w14:paraId="34E180A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Concubin.e</w:t>
      </w:r>
    </w:p>
    <w:p w14:paraId="4A11CD8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Célibataire</w:t>
      </w:r>
    </w:p>
    <w:p w14:paraId="280690B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Veuf.ve</w:t>
      </w:r>
    </w:p>
    <w:p w14:paraId="1EEB23D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Pacsé.e</w:t>
      </w:r>
    </w:p>
    <w:p w14:paraId="3DCB852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Séparé.e</w:t>
      </w:r>
    </w:p>
    <w:p w14:paraId="43C078B8" w14:textId="77777777" w:rsidR="003F4672" w:rsidRDefault="003F4672" w:rsidP="003F4672"/>
    <w:p w14:paraId="7BBE37B9" w14:textId="55CED5E5" w:rsidR="29EF61F7" w:rsidRDefault="29EF61F7" w:rsidP="29EF61F7"/>
    <w:p w14:paraId="00C1F4C0" w14:textId="63120E69" w:rsidR="29EF61F7" w:rsidRDefault="29EF61F7" w:rsidP="29EF61F7"/>
    <w:p w14:paraId="49E40A3A" w14:textId="77777777" w:rsidR="003F4672" w:rsidRDefault="003F4672" w:rsidP="008D3797">
      <w:pPr>
        <w:pStyle w:val="Titre2"/>
      </w:pPr>
      <w:r>
        <w:t>CV</w:t>
      </w:r>
      <w:r w:rsidRPr="0073123C">
        <w:rPr>
          <w:color w:val="FF0000"/>
        </w:rPr>
        <w:t>*</w:t>
      </w:r>
    </w:p>
    <w:p w14:paraId="4C6935AD" w14:textId="77777777" w:rsidR="003F4672" w:rsidRDefault="003F4672" w:rsidP="003F4672">
      <w:r>
        <w:t>A insérer</w:t>
      </w:r>
    </w:p>
    <w:p w14:paraId="7B3D092F" w14:textId="77777777" w:rsidR="003F4672" w:rsidRDefault="003F4672" w:rsidP="003F4672"/>
    <w:p w14:paraId="41133739" w14:textId="77777777" w:rsidR="007B7D96" w:rsidRDefault="007B7D96" w:rsidP="008D3797">
      <w:pPr>
        <w:pStyle w:val="Titre2"/>
      </w:pPr>
      <w:r>
        <w:t xml:space="preserve">Statut </w:t>
      </w:r>
      <w:r w:rsidRPr="008D3797">
        <w:t>actuel</w:t>
      </w:r>
      <w:r w:rsidRPr="0073123C">
        <w:rPr>
          <w:color w:val="FF0000"/>
        </w:rPr>
        <w:t>*</w:t>
      </w:r>
    </w:p>
    <w:p w14:paraId="193A591B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Demandeur.se d'emploi - Moins d'un an</w:t>
      </w:r>
    </w:p>
    <w:p w14:paraId="6E791AA7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Demandeur.se d'emploi de plus d'un an</w:t>
      </w:r>
    </w:p>
    <w:p w14:paraId="37005B33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Etudiant.e</w:t>
      </w:r>
    </w:p>
    <w:p w14:paraId="23B787F9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Microentrepreneur</w:t>
      </w:r>
    </w:p>
    <w:p w14:paraId="52E82A22" w14:textId="62938703" w:rsidR="007B7D96" w:rsidRDefault="007B7D96" w:rsidP="007B7D96">
      <w:pPr>
        <w:pStyle w:val="Paragraphedeliste"/>
        <w:numPr>
          <w:ilvl w:val="0"/>
          <w:numId w:val="6"/>
        </w:numPr>
      </w:pPr>
      <w:r>
        <w:t xml:space="preserve">Salarié.e </w:t>
      </w:r>
    </w:p>
    <w:p w14:paraId="7092F7DF" w14:textId="77777777" w:rsidR="007B7D96" w:rsidRDefault="007B7D96" w:rsidP="007B7D96">
      <w:pPr>
        <w:pStyle w:val="Paragraphedeliste"/>
        <w:numPr>
          <w:ilvl w:val="0"/>
          <w:numId w:val="6"/>
        </w:numPr>
      </w:pPr>
      <w:r>
        <w:t>Autre</w:t>
      </w:r>
    </w:p>
    <w:p w14:paraId="513C0BD7" w14:textId="77777777" w:rsidR="007B7D96" w:rsidRDefault="007B7D96" w:rsidP="007B7D96"/>
    <w:p w14:paraId="079F0B41" w14:textId="77777777" w:rsidR="007B7D96" w:rsidRDefault="007B7D96" w:rsidP="007B7D96">
      <w:r w:rsidRPr="007D4266">
        <w:rPr>
          <w:b/>
          <w:bCs/>
        </w:rPr>
        <w:lastRenderedPageBreak/>
        <w:t>Si m</w:t>
      </w:r>
      <w:r>
        <w:rPr>
          <w:b/>
          <w:bCs/>
        </w:rPr>
        <w:t>i</w:t>
      </w:r>
      <w:r w:rsidRPr="007D4266">
        <w:rPr>
          <w:b/>
          <w:bCs/>
        </w:rPr>
        <w:t>cro</w:t>
      </w:r>
      <w:r>
        <w:rPr>
          <w:b/>
          <w:bCs/>
        </w:rPr>
        <w:t>e</w:t>
      </w:r>
      <w:r w:rsidRPr="007D4266">
        <w:rPr>
          <w:b/>
          <w:bCs/>
        </w:rPr>
        <w:t>ntrepreneur</w:t>
      </w:r>
      <w:r>
        <w:rPr>
          <w:b/>
          <w:bCs/>
        </w:rPr>
        <w:t>.se ou salarié.e</w:t>
      </w:r>
      <w:r>
        <w:t> : numéro de SIRET</w:t>
      </w:r>
      <w:r w:rsidRPr="0073123C">
        <w:rPr>
          <w:color w:val="FF0000"/>
        </w:rPr>
        <w:t>*</w:t>
      </w:r>
    </w:p>
    <w:p w14:paraId="7B7F6F69" w14:textId="77777777" w:rsidR="007B7D96" w:rsidRDefault="007B7D96" w:rsidP="007B7D96">
      <w:pPr>
        <w:rPr>
          <w:i/>
          <w:iCs/>
        </w:rPr>
      </w:pPr>
      <w:r w:rsidRPr="007D4266">
        <w:rPr>
          <w:i/>
          <w:iCs/>
        </w:rPr>
        <w:t>Le numéro de siret doit être de 14 chiffres (format obligatoire)</w:t>
      </w:r>
    </w:p>
    <w:p w14:paraId="62E21530" w14:textId="77777777" w:rsidR="007B7D96" w:rsidRPr="007D4266" w:rsidRDefault="007B7D96" w:rsidP="007B7D96">
      <w:r w:rsidRPr="007D4266">
        <w:rPr>
          <w:b/>
          <w:bCs/>
        </w:rPr>
        <w:t xml:space="preserve">Si </w:t>
      </w:r>
      <w:r>
        <w:rPr>
          <w:b/>
          <w:bCs/>
        </w:rPr>
        <w:t>s</w:t>
      </w:r>
      <w:r w:rsidRPr="007D4266">
        <w:rPr>
          <w:b/>
          <w:bCs/>
        </w:rPr>
        <w:t>alarié</w:t>
      </w:r>
      <w:r>
        <w:rPr>
          <w:b/>
          <w:bCs/>
        </w:rPr>
        <w:t>.e</w:t>
      </w:r>
      <w:r w:rsidRPr="007D4266">
        <w:t> : Nom de la structure</w:t>
      </w:r>
      <w:r w:rsidRPr="0073123C">
        <w:rPr>
          <w:color w:val="FF0000"/>
        </w:rPr>
        <w:t>*</w:t>
      </w:r>
      <w:r w:rsidRPr="007D4266">
        <w:t xml:space="preserve"> + nom de l’OPCO</w:t>
      </w:r>
      <w:r w:rsidRPr="0073123C">
        <w:rPr>
          <w:color w:val="FF0000"/>
        </w:rPr>
        <w:t>*</w:t>
      </w:r>
    </w:p>
    <w:p w14:paraId="1653D0FF" w14:textId="77777777" w:rsidR="007B7D96" w:rsidRPr="007D4266" w:rsidRDefault="007B7D96" w:rsidP="477700CC">
      <w:r w:rsidRPr="477700CC">
        <w:rPr>
          <w:b/>
          <w:bCs/>
        </w:rPr>
        <w:t>Si autre</w:t>
      </w:r>
      <w:r w:rsidRPr="477700CC">
        <w:t> : ………..</w:t>
      </w:r>
    </w:p>
    <w:p w14:paraId="5A4EA16D" w14:textId="77777777" w:rsidR="003F4672" w:rsidRPr="007D4266" w:rsidRDefault="003F4672" w:rsidP="003F4672">
      <w:pPr>
        <w:rPr>
          <w:lang w:val="it-IT"/>
        </w:rPr>
      </w:pPr>
    </w:p>
    <w:p w14:paraId="1593A70B" w14:textId="77777777" w:rsidR="003F4672" w:rsidRDefault="003F4672" w:rsidP="008D3797">
      <w:pPr>
        <w:pStyle w:val="Titre2"/>
      </w:pPr>
      <w:r>
        <w:t>Avez-</w:t>
      </w:r>
      <w:r w:rsidRPr="008D3797">
        <w:t>vous</w:t>
      </w:r>
      <w:r>
        <w:t xml:space="preserve"> une Reconnaissance Qualité Travailleur Handicapé (RQTH)</w:t>
      </w:r>
      <w:r w:rsidRPr="0073123C">
        <w:rPr>
          <w:color w:val="FF0000"/>
        </w:rPr>
        <w:t xml:space="preserve"> *</w:t>
      </w:r>
    </w:p>
    <w:p w14:paraId="5C7C1FA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20D7D8B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13A08B31" w14:textId="77777777" w:rsidR="003F4672" w:rsidRDefault="003F4672" w:rsidP="003F4672"/>
    <w:p w14:paraId="11089392" w14:textId="77777777" w:rsidR="003F4672" w:rsidRDefault="003F4672" w:rsidP="008D3797">
      <w:pPr>
        <w:pStyle w:val="Titre2"/>
      </w:pPr>
      <w:r>
        <w:t>Source de revenus</w:t>
      </w:r>
      <w:r w:rsidRPr="0073123C">
        <w:rPr>
          <w:color w:val="FF0000"/>
        </w:rPr>
        <w:t>*</w:t>
      </w:r>
    </w:p>
    <w:p w14:paraId="1112076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Salaire</w:t>
      </w:r>
    </w:p>
    <w:p w14:paraId="7BB3D40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Pension</w:t>
      </w:r>
    </w:p>
    <w:p w14:paraId="3CDB402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RSA</w:t>
      </w:r>
    </w:p>
    <w:p w14:paraId="4238156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API</w:t>
      </w:r>
    </w:p>
    <w:p w14:paraId="7C9A852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AAH</w:t>
      </w:r>
    </w:p>
    <w:p w14:paraId="4EF24C5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ARE</w:t>
      </w:r>
    </w:p>
    <w:p w14:paraId="406730C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ASS</w:t>
      </w:r>
    </w:p>
    <w:p w14:paraId="51C6D1E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Aucun</w:t>
      </w:r>
    </w:p>
    <w:p w14:paraId="536E762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4FB8D3E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Retraite</w:t>
      </w:r>
    </w:p>
    <w:p w14:paraId="00A6DF54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………..</w:t>
      </w:r>
    </w:p>
    <w:p w14:paraId="1CD23DC9" w14:textId="77777777" w:rsidR="003F4672" w:rsidRDefault="003F4672" w:rsidP="003F4672"/>
    <w:p w14:paraId="4898F833" w14:textId="77777777" w:rsidR="003F4672" w:rsidRDefault="003F4672" w:rsidP="008D3797">
      <w:pPr>
        <w:pStyle w:val="Titre2"/>
      </w:pPr>
      <w:r w:rsidRPr="008D3797">
        <w:t>Niveau</w:t>
      </w:r>
      <w:r>
        <w:t xml:space="preserve"> d'études</w:t>
      </w:r>
      <w:r w:rsidRPr="0073123C">
        <w:rPr>
          <w:color w:val="FF0000"/>
        </w:rPr>
        <w:t>*</w:t>
      </w:r>
    </w:p>
    <w:p w14:paraId="2F769A0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Sans diplôme</w:t>
      </w:r>
    </w:p>
    <w:p w14:paraId="73FECF8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CAP/BEP</w:t>
      </w:r>
    </w:p>
    <w:p w14:paraId="116BA27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</w:t>
      </w:r>
    </w:p>
    <w:p w14:paraId="6943986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+1</w:t>
      </w:r>
    </w:p>
    <w:p w14:paraId="613A689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+2</w:t>
      </w:r>
    </w:p>
    <w:p w14:paraId="18CBDD3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+3</w:t>
      </w:r>
    </w:p>
    <w:p w14:paraId="5FF1ADA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+4</w:t>
      </w:r>
    </w:p>
    <w:p w14:paraId="55A03F2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+5</w:t>
      </w:r>
    </w:p>
    <w:p w14:paraId="7FA49B2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+6</w:t>
      </w:r>
    </w:p>
    <w:p w14:paraId="68E21AE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Doctorat</w:t>
      </w:r>
    </w:p>
    <w:p w14:paraId="452E54F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1D7DC9FE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………..</w:t>
      </w:r>
    </w:p>
    <w:p w14:paraId="7DBAD555" w14:textId="77777777" w:rsidR="003F4672" w:rsidRDefault="003F4672" w:rsidP="003F4672"/>
    <w:p w14:paraId="039729B3" w14:textId="77777777" w:rsidR="003F4672" w:rsidRDefault="003F4672" w:rsidP="008D3797">
      <w:pPr>
        <w:pStyle w:val="Titre2"/>
      </w:pPr>
      <w:r>
        <w:t>Nom du diplôme</w:t>
      </w:r>
      <w:r w:rsidRPr="0073123C">
        <w:rPr>
          <w:color w:val="FF0000"/>
        </w:rPr>
        <w:t>*</w:t>
      </w:r>
    </w:p>
    <w:p w14:paraId="59276967" w14:textId="77777777" w:rsidR="003F4672" w:rsidRDefault="003F4672" w:rsidP="003F4672">
      <w:r>
        <w:t>…….</w:t>
      </w:r>
    </w:p>
    <w:p w14:paraId="58038928" w14:textId="77777777" w:rsidR="003F4672" w:rsidRDefault="003F4672" w:rsidP="003F4672"/>
    <w:p w14:paraId="1AB19D39" w14:textId="77777777" w:rsidR="003F4672" w:rsidRDefault="003F4672" w:rsidP="008D3797">
      <w:pPr>
        <w:pStyle w:val="Titre2"/>
      </w:pPr>
      <w:r>
        <w:t xml:space="preserve">Êtes vous accompagné.e </w:t>
      </w:r>
      <w:r w:rsidRPr="008D3797">
        <w:t>par</w:t>
      </w:r>
      <w:r>
        <w:t xml:space="preserve"> une autre structure? </w:t>
      </w:r>
      <w:r w:rsidRPr="0073123C">
        <w:rPr>
          <w:color w:val="FF0000"/>
        </w:rPr>
        <w:t>*</w:t>
      </w:r>
    </w:p>
    <w:p w14:paraId="2AE9577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4CC6BA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14BE60D" w14:textId="7ABFC306" w:rsidR="003F4672" w:rsidRDefault="003F4672" w:rsidP="003F4672">
      <w:r w:rsidRPr="00B856B8">
        <w:rPr>
          <w:b/>
          <w:bCs/>
        </w:rPr>
        <w:t>Si oui</w:t>
      </w:r>
      <w:r>
        <w:t xml:space="preserve"> : laquelle ? </w:t>
      </w:r>
      <w:r w:rsidR="003D42DB">
        <w:t>Quel engagement cela représente-t-il ?</w:t>
      </w:r>
    </w:p>
    <w:p w14:paraId="17C55385" w14:textId="77777777" w:rsidR="003F4672" w:rsidRDefault="003F4672" w:rsidP="003F4672"/>
    <w:p w14:paraId="0821E425" w14:textId="77777777" w:rsidR="003F4672" w:rsidRDefault="003F4672" w:rsidP="008D3797">
      <w:pPr>
        <w:pStyle w:val="Titre2"/>
      </w:pPr>
      <w:r>
        <w:t xml:space="preserve">Combien de </w:t>
      </w:r>
      <w:r w:rsidRPr="008D3797">
        <w:t>temps</w:t>
      </w:r>
      <w:r>
        <w:t xml:space="preserve"> pouvez-vous consacrer à votre projet dans les 6 prochains mois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73A163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Moins de 10 heures par semaine</w:t>
      </w:r>
    </w:p>
    <w:p w14:paraId="2A730D5B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10 et 20 heures par semaine</w:t>
      </w:r>
    </w:p>
    <w:p w14:paraId="1AD4199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20 heures et 40 heures par semaine</w:t>
      </w:r>
    </w:p>
    <w:p w14:paraId="55E5FB1C" w14:textId="77777777" w:rsidR="003F4672" w:rsidRDefault="003F4672" w:rsidP="003F4672"/>
    <w:p w14:paraId="72DF51C9" w14:textId="77777777" w:rsidR="003F4672" w:rsidRDefault="003F4672" w:rsidP="008D3797">
      <w:pPr>
        <w:pStyle w:val="Titre2"/>
      </w:pPr>
      <w:r>
        <w:t xml:space="preserve">Avez-vous </w:t>
      </w:r>
      <w:r w:rsidRPr="008D3797">
        <w:t>d'autres</w:t>
      </w:r>
      <w:r>
        <w:t xml:space="preserve"> engagements sur la période (emploi, autre projet...)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C518C7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F85D82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2CC1B81E" w14:textId="7ABEB492" w:rsidR="003F4672" w:rsidRDefault="003F4672" w:rsidP="003F4672">
      <w:pPr>
        <w:rPr>
          <w:i/>
          <w:iCs/>
        </w:rPr>
      </w:pPr>
      <w:r w:rsidRPr="007109BE">
        <w:rPr>
          <w:i/>
          <w:iCs/>
        </w:rPr>
        <w:t>N'oubliez pas, le Starter, c'est une</w:t>
      </w:r>
      <w:r w:rsidR="00911618">
        <w:rPr>
          <w:i/>
          <w:iCs/>
        </w:rPr>
        <w:t xml:space="preserve"> à deux</w:t>
      </w:r>
      <w:r w:rsidRPr="007109BE">
        <w:rPr>
          <w:i/>
          <w:iCs/>
        </w:rPr>
        <w:t xml:space="preserve"> journée</w:t>
      </w:r>
      <w:r w:rsidR="00911618">
        <w:rPr>
          <w:i/>
          <w:iCs/>
        </w:rPr>
        <w:t>s</w:t>
      </w:r>
      <w:r w:rsidRPr="007109BE">
        <w:rPr>
          <w:i/>
          <w:iCs/>
        </w:rPr>
        <w:t xml:space="preserve"> de formation par </w:t>
      </w:r>
      <w:r w:rsidR="00A551BA">
        <w:rPr>
          <w:i/>
          <w:iCs/>
        </w:rPr>
        <w:t>mois</w:t>
      </w:r>
      <w:r w:rsidRPr="007109BE">
        <w:rPr>
          <w:i/>
          <w:iCs/>
        </w:rPr>
        <w:t xml:space="preserve"> pendant </w:t>
      </w:r>
      <w:r w:rsidR="00A551BA">
        <w:rPr>
          <w:i/>
          <w:iCs/>
        </w:rPr>
        <w:t>6</w:t>
      </w:r>
      <w:r w:rsidRPr="007109BE">
        <w:rPr>
          <w:i/>
          <w:iCs/>
        </w:rPr>
        <w:t xml:space="preserve"> mois. A votre entrée, vous signerez une convention vous engageant notamment à suivre le parcours dans son intégralité.</w:t>
      </w:r>
    </w:p>
    <w:p w14:paraId="1EC124FA" w14:textId="77777777" w:rsidR="003F4672" w:rsidRPr="00E058D0" w:rsidRDefault="003F4672" w:rsidP="003F4672">
      <w:pPr>
        <w:rPr>
          <w:i/>
          <w:iCs/>
        </w:rPr>
      </w:pPr>
      <w:r w:rsidRPr="00E058D0">
        <w:rPr>
          <w:i/>
          <w:iCs/>
        </w:rPr>
        <w:t>Par ailleurs, nous évaluons à un mi-temps la disponibilité nécessaire en parallèle du Starter pour pouvoir bénéficier pleinement de l'apport du Starter.</w:t>
      </w:r>
    </w:p>
    <w:p w14:paraId="72B448A2" w14:textId="77777777" w:rsidR="003F4672" w:rsidRDefault="003F4672" w:rsidP="003F4672">
      <w:r w:rsidRPr="005F40BE">
        <w:rPr>
          <w:b/>
          <w:bCs/>
          <w:u w:val="single"/>
        </w:rPr>
        <w:t>Si oui</w:t>
      </w:r>
      <w:r w:rsidRPr="005F40BE">
        <w:t xml:space="preserve"> : précisions ….. </w:t>
      </w:r>
    </w:p>
    <w:p w14:paraId="09536970" w14:textId="77777777" w:rsidR="003F4672" w:rsidRPr="005F40BE" w:rsidRDefault="003F4672" w:rsidP="003F4672"/>
    <w:p w14:paraId="6000A775" w14:textId="77777777" w:rsidR="003F4672" w:rsidRDefault="003F4672" w:rsidP="008D3797">
      <w:pPr>
        <w:pStyle w:val="Titre2"/>
      </w:pPr>
      <w:r>
        <w:t xml:space="preserve">Comment </w:t>
      </w:r>
      <w:r w:rsidRPr="008D3797">
        <w:t>évalueriez</w:t>
      </w:r>
      <w:r>
        <w:t>-vous votre niveau d'aisance avec les outils digitaux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4250F1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ne suis pas du tout à l’aise avec les outils informatiques</w:t>
      </w:r>
    </w:p>
    <w:p w14:paraId="6CBFD7A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des bases fragiles dans l’utilisation d’outils informatiques</w:t>
      </w:r>
    </w:p>
    <w:p w14:paraId="16C1827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maîtrise intermédiaire</w:t>
      </w:r>
    </w:p>
    <w:p w14:paraId="18B672F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suis à l'aise</w:t>
      </w:r>
    </w:p>
    <w:p w14:paraId="2A65F50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grosse maîtrise des différents outils digitaux</w:t>
      </w:r>
    </w:p>
    <w:p w14:paraId="2475F253" w14:textId="77777777" w:rsidR="003F4672" w:rsidRDefault="003F4672" w:rsidP="003F4672"/>
    <w:p w14:paraId="5BDE1964" w14:textId="77777777" w:rsidR="003F4672" w:rsidRDefault="003F4672" w:rsidP="008D3797">
      <w:pPr>
        <w:pStyle w:val="Titre2"/>
      </w:pPr>
      <w:r>
        <w:t>Souhaitez-vous nous informer d’éventuels besoins d’adaptation de notre dispositif de création et d'accompagnement ?</w:t>
      </w:r>
      <w:r w:rsidRPr="006021FA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280F6D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588B0E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Non </w:t>
      </w:r>
    </w:p>
    <w:p w14:paraId="69A977BA" w14:textId="77777777" w:rsidR="003F4672" w:rsidRDefault="003F4672" w:rsidP="003F4672">
      <w:pPr>
        <w:rPr>
          <w:i/>
          <w:iCs/>
        </w:rPr>
      </w:pPr>
      <w:r w:rsidRPr="004E1E16">
        <w:rPr>
          <w:i/>
          <w:iCs/>
        </w:rPr>
        <w:t>Si oui, prenez contact avec Nunzia CONTALDI (tel. 06 29 94 37 62 - mail. ncontaldi@inter-made.org), notre référente handicap, afin de faire le point.</w:t>
      </w:r>
    </w:p>
    <w:p w14:paraId="2043D51C" w14:textId="77777777" w:rsidR="007C64FF" w:rsidRDefault="007C64FF" w:rsidP="007C64FF"/>
    <w:p w14:paraId="1052F7DB" w14:textId="77777777" w:rsidR="007C64FF" w:rsidRPr="007C64FF" w:rsidRDefault="007C64FF" w:rsidP="007C64FF"/>
    <w:p w14:paraId="63A2AB25" w14:textId="08E84F32" w:rsidR="003F4672" w:rsidRDefault="009E7D70" w:rsidP="003F4672">
      <w:pPr>
        <w:pStyle w:val="Titre1"/>
      </w:pPr>
      <w:r>
        <w:t xml:space="preserve">Associé.es </w:t>
      </w:r>
    </w:p>
    <w:p w14:paraId="728CA59F" w14:textId="77777777" w:rsidR="003F4672" w:rsidRPr="008D3797" w:rsidRDefault="003F4672" w:rsidP="003F4672">
      <w:pPr>
        <w:rPr>
          <w:i/>
          <w:iCs/>
        </w:rPr>
      </w:pPr>
      <w:r w:rsidRPr="008D3797">
        <w:rPr>
          <w:i/>
          <w:iCs/>
        </w:rPr>
        <w:t>Il s'agit ici d'identifier les autres membres du projet qui suivront le Starter afin de récolter les informations qui nous sont nécessaires.</w:t>
      </w:r>
    </w:p>
    <w:p w14:paraId="18BAB648" w14:textId="00D139C7" w:rsidR="003F4672" w:rsidRPr="008D3797" w:rsidRDefault="003F4672" w:rsidP="003F4672">
      <w:pPr>
        <w:rPr>
          <w:i/>
          <w:iCs/>
        </w:rPr>
      </w:pPr>
      <w:r w:rsidRPr="008D3797">
        <w:rPr>
          <w:i/>
          <w:iCs/>
        </w:rPr>
        <w:t xml:space="preserve">Si vous savez déjà avec certitude que certain.es ne suivront pas le Starter, merci de ne pas les renseigner ici, </w:t>
      </w:r>
      <w:r w:rsidR="008D3797">
        <w:rPr>
          <w:i/>
          <w:iCs/>
        </w:rPr>
        <w:t>cela leur créerait automatiquement des profils.</w:t>
      </w:r>
    </w:p>
    <w:p w14:paraId="4DEFA2D3" w14:textId="77777777" w:rsidR="003F4672" w:rsidRDefault="003F4672" w:rsidP="003F4672">
      <w:r w:rsidRPr="008D3797">
        <w:t>Pour autant, nous conseillons aux collectifs qu'au moins 2 personnes suivent le dispositif.</w:t>
      </w:r>
    </w:p>
    <w:p w14:paraId="7D465B1B" w14:textId="77777777" w:rsidR="003F4672" w:rsidRPr="009A552E" w:rsidRDefault="003F4672" w:rsidP="003F4672"/>
    <w:p w14:paraId="0F220E93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Projet </w:t>
      </w:r>
      <w:r w:rsidRPr="00D5183E">
        <w:t>individuel</w:t>
      </w:r>
      <w:r>
        <w:t xml:space="preserve"> ou collectif ?</w:t>
      </w:r>
      <w:r w:rsidRPr="002C6526">
        <w:rPr>
          <w:color w:val="FF0000"/>
        </w:rPr>
        <w:t xml:space="preserve"> *</w:t>
      </w:r>
    </w:p>
    <w:p w14:paraId="2895E94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Individuel </w:t>
      </w:r>
    </w:p>
    <w:p w14:paraId="1A242F41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Collectif</w:t>
      </w:r>
    </w:p>
    <w:p w14:paraId="793582E3" w14:textId="77777777" w:rsidR="003F4672" w:rsidRDefault="003F4672" w:rsidP="003F4672"/>
    <w:p w14:paraId="14EB3A19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Combien d’associé.es constituent le collectif ? </w:t>
      </w:r>
      <w:r w:rsidRPr="002C6526">
        <w:rPr>
          <w:color w:val="FF0000"/>
        </w:rPr>
        <w:t>*</w:t>
      </w:r>
    </w:p>
    <w:p w14:paraId="1F209FD6" w14:textId="0F6AD72F" w:rsidR="003F4672" w:rsidRDefault="00D5183E" w:rsidP="003F4672">
      <w:r>
        <w:t>……</w:t>
      </w:r>
    </w:p>
    <w:p w14:paraId="41A0848C" w14:textId="77777777" w:rsidR="003F4672" w:rsidRDefault="003F4672" w:rsidP="00D5183E">
      <w:pPr>
        <w:pStyle w:val="Titre2"/>
        <w:numPr>
          <w:ilvl w:val="0"/>
          <w:numId w:val="11"/>
        </w:numPr>
      </w:pPr>
      <w:r>
        <w:t xml:space="preserve">Combien d’associé.es suivraient le Starter ? </w:t>
      </w:r>
      <w:r w:rsidRPr="002C6526">
        <w:rPr>
          <w:color w:val="FF0000"/>
        </w:rPr>
        <w:t>*</w:t>
      </w:r>
    </w:p>
    <w:p w14:paraId="4609C45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1</w:t>
      </w:r>
    </w:p>
    <w:p w14:paraId="7FBE943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2</w:t>
      </w:r>
    </w:p>
    <w:p w14:paraId="4D484AC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3</w:t>
      </w:r>
    </w:p>
    <w:p w14:paraId="6968D369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4</w:t>
      </w:r>
    </w:p>
    <w:p w14:paraId="7583424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5</w:t>
      </w:r>
    </w:p>
    <w:p w14:paraId="43F036B0" w14:textId="77777777" w:rsidR="00D5183E" w:rsidRDefault="00D5183E" w:rsidP="00D5183E"/>
    <w:p w14:paraId="47937809" w14:textId="77777777" w:rsidR="003F4672" w:rsidRDefault="003F4672" w:rsidP="00A207B4">
      <w:pPr>
        <w:pStyle w:val="Titre3"/>
      </w:pPr>
      <w:r>
        <w:t>Associé 1</w:t>
      </w:r>
    </w:p>
    <w:p w14:paraId="7F70D90B" w14:textId="77777777" w:rsidR="003F4672" w:rsidRDefault="003F4672" w:rsidP="00D5183E">
      <w:pPr>
        <w:pStyle w:val="Titre2"/>
        <w:numPr>
          <w:ilvl w:val="0"/>
          <w:numId w:val="11"/>
        </w:numPr>
      </w:pPr>
      <w:r>
        <w:t>Nom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7436ACA" w14:textId="77777777" w:rsidR="003F4672" w:rsidRPr="002C6526" w:rsidRDefault="003F4672" w:rsidP="003F4672">
      <w:r>
        <w:t>……</w:t>
      </w:r>
    </w:p>
    <w:p w14:paraId="6064A185" w14:textId="77777777" w:rsidR="003F4672" w:rsidRDefault="003F4672" w:rsidP="00D5183E">
      <w:pPr>
        <w:pStyle w:val="Titre2"/>
        <w:numPr>
          <w:ilvl w:val="0"/>
          <w:numId w:val="11"/>
        </w:numPr>
      </w:pPr>
      <w:r>
        <w:lastRenderedPageBreak/>
        <w:t>Prénom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0F9558DD" w14:textId="77777777" w:rsidR="003F4672" w:rsidRPr="002C6526" w:rsidRDefault="003F4672" w:rsidP="003F4672"/>
    <w:p w14:paraId="6F7EDF30" w14:textId="77777777" w:rsidR="003F4672" w:rsidRDefault="003F4672" w:rsidP="00D5183E">
      <w:pPr>
        <w:pStyle w:val="Titre2"/>
        <w:numPr>
          <w:ilvl w:val="0"/>
          <w:numId w:val="11"/>
        </w:numPr>
      </w:pPr>
      <w:r>
        <w:t>Email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71452A86" w14:textId="77777777" w:rsidR="003F4672" w:rsidRPr="002C6526" w:rsidRDefault="003F4672" w:rsidP="003F4672">
      <w:r>
        <w:t>…….</w:t>
      </w:r>
    </w:p>
    <w:p w14:paraId="057D3AB6" w14:textId="77777777" w:rsidR="003F4672" w:rsidRDefault="003F4672" w:rsidP="00D5183E">
      <w:pPr>
        <w:pStyle w:val="Titre2"/>
        <w:numPr>
          <w:ilvl w:val="0"/>
          <w:numId w:val="11"/>
        </w:numPr>
      </w:pPr>
      <w:r>
        <w:t>Mobile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0421E7A" w14:textId="77777777" w:rsidR="003F4672" w:rsidRPr="002C6526" w:rsidRDefault="003F4672" w:rsidP="003F4672">
      <w:r>
        <w:t>……</w:t>
      </w:r>
    </w:p>
    <w:p w14:paraId="7397F74C" w14:textId="77777777" w:rsidR="003F4672" w:rsidRDefault="003F4672" w:rsidP="00D5183E">
      <w:pPr>
        <w:pStyle w:val="Titre2"/>
        <w:numPr>
          <w:ilvl w:val="0"/>
          <w:numId w:val="11"/>
        </w:numPr>
      </w:pPr>
      <w:r>
        <w:t>Date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7F71BAB" w14:textId="77777777" w:rsidR="003F4672" w:rsidRPr="002C6526" w:rsidRDefault="003F4672" w:rsidP="003F4672">
      <w:r>
        <w:t>…….</w:t>
      </w:r>
    </w:p>
    <w:p w14:paraId="4DED28BE" w14:textId="77777777" w:rsidR="003F4672" w:rsidRDefault="003F4672" w:rsidP="00D5183E">
      <w:pPr>
        <w:pStyle w:val="Titre2"/>
        <w:numPr>
          <w:ilvl w:val="0"/>
          <w:numId w:val="11"/>
        </w:numPr>
      </w:pPr>
      <w:r>
        <w:t>Genre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E40CEA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F</w:t>
      </w:r>
    </w:p>
    <w:p w14:paraId="3744970A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</w:t>
      </w:r>
    </w:p>
    <w:p w14:paraId="5D63213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X</w:t>
      </w:r>
    </w:p>
    <w:p w14:paraId="3EFE18DE" w14:textId="77777777" w:rsidR="003F4672" w:rsidRDefault="003F4672" w:rsidP="003F4672"/>
    <w:p w14:paraId="350CC6FA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Rue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63A45DA" w14:textId="77777777" w:rsidR="003F4672" w:rsidRPr="000E76AE" w:rsidRDefault="003F4672" w:rsidP="003F4672">
      <w:r>
        <w:t>…….</w:t>
      </w:r>
    </w:p>
    <w:p w14:paraId="44969EA7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Num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61513A11" w14:textId="77777777" w:rsidR="003F4672" w:rsidRPr="000E76AE" w:rsidRDefault="003F4672" w:rsidP="003F4672">
      <w:r>
        <w:t>…….</w:t>
      </w:r>
    </w:p>
    <w:p w14:paraId="042D905F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- Code postal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63083918" w14:textId="77777777" w:rsidR="003F4672" w:rsidRPr="000E76AE" w:rsidRDefault="003F4672" w:rsidP="003F4672">
      <w:r>
        <w:t>…….</w:t>
      </w:r>
    </w:p>
    <w:p w14:paraId="4D832A7B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Ville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C018594" w14:textId="77777777" w:rsidR="003F4672" w:rsidRPr="000E76AE" w:rsidRDefault="003F4672" w:rsidP="003F4672">
      <w:r>
        <w:t>…….</w:t>
      </w:r>
    </w:p>
    <w:p w14:paraId="216E50E4" w14:textId="77777777" w:rsidR="003F4672" w:rsidRDefault="003F4672" w:rsidP="00D5183E">
      <w:pPr>
        <w:pStyle w:val="Titre2"/>
        <w:numPr>
          <w:ilvl w:val="0"/>
          <w:numId w:val="11"/>
        </w:numPr>
      </w:pPr>
      <w:r>
        <w:t>Adresse – Pays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021F14E" w14:textId="77777777" w:rsidR="003F4672" w:rsidRPr="000E76AE" w:rsidRDefault="003F4672" w:rsidP="003F4672">
      <w:r>
        <w:t>Liste déroulante</w:t>
      </w:r>
    </w:p>
    <w:p w14:paraId="5132F2D6" w14:textId="77777777" w:rsidR="003F4672" w:rsidRDefault="003F4672" w:rsidP="00D5183E">
      <w:pPr>
        <w:pStyle w:val="Titre2"/>
        <w:numPr>
          <w:ilvl w:val="0"/>
          <w:numId w:val="11"/>
        </w:numPr>
      </w:pPr>
      <w:r>
        <w:t>L'adresse est-elle en Quartier Prioritaire de la Ville ? (QPV)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A9AC9B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0F3A5B3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CCAE523" w14:textId="77777777" w:rsidR="003F4672" w:rsidRDefault="003F4672" w:rsidP="003F4672">
      <w:pPr>
        <w:pStyle w:val="pf0"/>
        <w:rPr>
          <w:rFonts w:ascii="Arial" w:hAnsi="Arial" w:cs="Arial"/>
          <w:sz w:val="20"/>
          <w:szCs w:val="20"/>
        </w:rPr>
      </w:pPr>
      <w:r>
        <w:rPr>
          <w:rStyle w:val="cf01"/>
        </w:rPr>
        <w:t>Vérification de l'adresse ici : &lt;a href="https://sig.ville.gouv.fr "&gt;https://sig.ville.gouv.fr &lt;/a&gt;</w:t>
      </w:r>
    </w:p>
    <w:p w14:paraId="1EC54F7A" w14:textId="77777777" w:rsidR="003F4672" w:rsidRDefault="003F4672" w:rsidP="003F4672"/>
    <w:p w14:paraId="1286B40B" w14:textId="77777777" w:rsidR="003F4672" w:rsidRDefault="003F4672" w:rsidP="00D5183E">
      <w:pPr>
        <w:pStyle w:val="Titre2"/>
        <w:numPr>
          <w:ilvl w:val="0"/>
          <w:numId w:val="11"/>
        </w:numPr>
      </w:pPr>
      <w:r>
        <w:lastRenderedPageBreak/>
        <w:t>Nationalité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4B5D0BA" w14:textId="77777777" w:rsidR="003F4672" w:rsidRDefault="003F4672" w:rsidP="003F4672">
      <w:r>
        <w:t>Liste déroulante</w:t>
      </w:r>
    </w:p>
    <w:p w14:paraId="5E155B64" w14:textId="77777777" w:rsidR="003F4672" w:rsidRPr="000E76AE" w:rsidRDefault="003F4672" w:rsidP="003F4672"/>
    <w:p w14:paraId="745FF3C6" w14:textId="77777777" w:rsidR="003F4672" w:rsidRDefault="003F4672" w:rsidP="00D5183E">
      <w:pPr>
        <w:pStyle w:val="Titre2"/>
        <w:numPr>
          <w:ilvl w:val="0"/>
          <w:numId w:val="11"/>
        </w:numPr>
      </w:pPr>
      <w:r>
        <w:t>Vous souhaitez vous inscrire en tant que :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017FB1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Entrepreneur.e</w:t>
      </w:r>
    </w:p>
    <w:p w14:paraId="5307E36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Salarié.e</w:t>
      </w:r>
    </w:p>
    <w:p w14:paraId="70AB44D9" w14:textId="77777777" w:rsidR="003F4672" w:rsidRPr="000E76AE" w:rsidRDefault="003F4672" w:rsidP="003F4672">
      <w:pPr>
        <w:ind w:left="708"/>
      </w:pPr>
    </w:p>
    <w:p w14:paraId="757D2AA5" w14:textId="77777777" w:rsidR="003F4672" w:rsidRDefault="003F4672" w:rsidP="00D5183E">
      <w:pPr>
        <w:pStyle w:val="Titre2"/>
        <w:numPr>
          <w:ilvl w:val="0"/>
          <w:numId w:val="11"/>
        </w:numPr>
      </w:pPr>
      <w:r>
        <w:t>Pays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DD9F8D8" w14:textId="77777777" w:rsidR="003F4672" w:rsidRPr="00DE1B74" w:rsidRDefault="003F4672" w:rsidP="003F4672">
      <w:r>
        <w:t>Liste déroulante</w:t>
      </w:r>
    </w:p>
    <w:p w14:paraId="0E2C6EE2" w14:textId="77777777" w:rsidR="003F4672" w:rsidRDefault="003F4672" w:rsidP="00D5183E">
      <w:pPr>
        <w:pStyle w:val="Titre2"/>
        <w:numPr>
          <w:ilvl w:val="0"/>
          <w:numId w:val="11"/>
        </w:numPr>
      </w:pPr>
      <w:r>
        <w:t>Ville de naissance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9A6839B" w14:textId="77777777" w:rsidR="003F4672" w:rsidRDefault="003F4672" w:rsidP="003F4672">
      <w:r>
        <w:t>…….</w:t>
      </w:r>
    </w:p>
    <w:p w14:paraId="6413B14A" w14:textId="77777777" w:rsidR="003F4672" w:rsidRPr="00E47A05" w:rsidRDefault="003F4672" w:rsidP="003F4672"/>
    <w:p w14:paraId="628557DF" w14:textId="77777777" w:rsidR="003F4672" w:rsidRDefault="003F4672" w:rsidP="00D5183E">
      <w:pPr>
        <w:pStyle w:val="Titre2"/>
        <w:numPr>
          <w:ilvl w:val="0"/>
          <w:numId w:val="11"/>
        </w:numPr>
      </w:pPr>
      <w:r>
        <w:t>CV (Max. 20M)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3088E6BF" w14:textId="77777777" w:rsidR="003F4672" w:rsidRDefault="003F4672" w:rsidP="003F4672">
      <w:r>
        <w:t>Pièce à insérer</w:t>
      </w:r>
    </w:p>
    <w:p w14:paraId="0F08F3F9" w14:textId="77777777" w:rsidR="003F4672" w:rsidRPr="00E47A05" w:rsidRDefault="003F4672" w:rsidP="003F4672"/>
    <w:p w14:paraId="65844EFA" w14:textId="77777777" w:rsidR="003F4672" w:rsidRDefault="003F4672" w:rsidP="00D5183E">
      <w:pPr>
        <w:pStyle w:val="Titre2"/>
        <w:numPr>
          <w:ilvl w:val="0"/>
          <w:numId w:val="11"/>
        </w:numPr>
      </w:pPr>
      <w:r>
        <w:t>Etat civil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1FD6BD8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Marié.e</w:t>
      </w:r>
    </w:p>
    <w:p w14:paraId="0C312BA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Divorcé.e</w:t>
      </w:r>
    </w:p>
    <w:p w14:paraId="5563553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Concubin.e</w:t>
      </w:r>
    </w:p>
    <w:p w14:paraId="5EC912B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Célibataire</w:t>
      </w:r>
    </w:p>
    <w:p w14:paraId="62E0F53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Veuf.ve</w:t>
      </w:r>
    </w:p>
    <w:p w14:paraId="6B2C11E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Pacsé.e</w:t>
      </w:r>
    </w:p>
    <w:p w14:paraId="14B88DD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Séparé.e</w:t>
      </w:r>
    </w:p>
    <w:p w14:paraId="072705F8" w14:textId="77777777" w:rsidR="003F4672" w:rsidRPr="003C14D3" w:rsidRDefault="003F4672" w:rsidP="003F4672"/>
    <w:p w14:paraId="115FFFE3" w14:textId="77777777" w:rsidR="00A207B4" w:rsidRDefault="00A207B4" w:rsidP="00A207B4">
      <w:pPr>
        <w:pStyle w:val="Titre2"/>
        <w:numPr>
          <w:ilvl w:val="0"/>
          <w:numId w:val="11"/>
        </w:numPr>
      </w:pPr>
      <w:r>
        <w:t>Statut actuel</w:t>
      </w:r>
      <w:r w:rsidRPr="0073123C">
        <w:rPr>
          <w:color w:val="FF0000"/>
        </w:rPr>
        <w:t>*</w:t>
      </w:r>
    </w:p>
    <w:p w14:paraId="2AE855B2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Demandeur.se d'emploi - Moins d'un an</w:t>
      </w:r>
    </w:p>
    <w:p w14:paraId="2E2C6A47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Demandeur.se d'emploi de plus d'un an</w:t>
      </w:r>
    </w:p>
    <w:p w14:paraId="78F5ECBF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Etudiant.e</w:t>
      </w:r>
    </w:p>
    <w:p w14:paraId="0D885C1E" w14:textId="40BCC7DF" w:rsidR="00A207B4" w:rsidRDefault="00A207B4" w:rsidP="00A207B4">
      <w:pPr>
        <w:pStyle w:val="Paragraphedeliste"/>
        <w:numPr>
          <w:ilvl w:val="0"/>
          <w:numId w:val="6"/>
        </w:numPr>
      </w:pPr>
      <w:r>
        <w:t>Microentrepreneur</w:t>
      </w:r>
      <w:r w:rsidR="003D42DB">
        <w:t>.se</w:t>
      </w:r>
    </w:p>
    <w:p w14:paraId="4342A0C6" w14:textId="2D8B9631" w:rsidR="00A207B4" w:rsidRDefault="00A207B4" w:rsidP="00A207B4">
      <w:pPr>
        <w:pStyle w:val="Paragraphedeliste"/>
        <w:numPr>
          <w:ilvl w:val="0"/>
          <w:numId w:val="6"/>
        </w:numPr>
      </w:pPr>
      <w:r>
        <w:t xml:space="preserve">Salarié.e </w:t>
      </w:r>
    </w:p>
    <w:p w14:paraId="24DF5A0A" w14:textId="77777777" w:rsidR="00A207B4" w:rsidRDefault="00A207B4" w:rsidP="00A207B4">
      <w:pPr>
        <w:pStyle w:val="Paragraphedeliste"/>
        <w:numPr>
          <w:ilvl w:val="0"/>
          <w:numId w:val="6"/>
        </w:numPr>
      </w:pPr>
      <w:r>
        <w:t>Autre</w:t>
      </w:r>
    </w:p>
    <w:p w14:paraId="278E06C1" w14:textId="77777777" w:rsidR="00A207B4" w:rsidRDefault="00A207B4" w:rsidP="00A207B4"/>
    <w:p w14:paraId="0EA5DAC8" w14:textId="77777777" w:rsidR="00A207B4" w:rsidRDefault="00A207B4" w:rsidP="00A207B4">
      <w:r w:rsidRPr="007D4266">
        <w:rPr>
          <w:b/>
          <w:bCs/>
        </w:rPr>
        <w:lastRenderedPageBreak/>
        <w:t>Si m</w:t>
      </w:r>
      <w:r>
        <w:rPr>
          <w:b/>
          <w:bCs/>
        </w:rPr>
        <w:t>i</w:t>
      </w:r>
      <w:r w:rsidRPr="007D4266">
        <w:rPr>
          <w:b/>
          <w:bCs/>
        </w:rPr>
        <w:t>cro</w:t>
      </w:r>
      <w:r>
        <w:rPr>
          <w:b/>
          <w:bCs/>
        </w:rPr>
        <w:t>e</w:t>
      </w:r>
      <w:r w:rsidRPr="007D4266">
        <w:rPr>
          <w:b/>
          <w:bCs/>
        </w:rPr>
        <w:t>ntrepreneur</w:t>
      </w:r>
      <w:r>
        <w:rPr>
          <w:b/>
          <w:bCs/>
        </w:rPr>
        <w:t>.se ou salarié.e</w:t>
      </w:r>
      <w:r>
        <w:t> : numéro de SIRET</w:t>
      </w:r>
      <w:r w:rsidRPr="0073123C">
        <w:rPr>
          <w:color w:val="FF0000"/>
        </w:rPr>
        <w:t>*</w:t>
      </w:r>
    </w:p>
    <w:p w14:paraId="0BC6D4C5" w14:textId="77777777" w:rsidR="00A207B4" w:rsidRDefault="00A207B4" w:rsidP="00A207B4">
      <w:pPr>
        <w:rPr>
          <w:i/>
          <w:iCs/>
        </w:rPr>
      </w:pPr>
      <w:r w:rsidRPr="007D4266">
        <w:rPr>
          <w:i/>
          <w:iCs/>
        </w:rPr>
        <w:t>Le numéro de siret doit être de 14 chiffres (format obligatoire)</w:t>
      </w:r>
    </w:p>
    <w:p w14:paraId="65DD4030" w14:textId="77777777" w:rsidR="00A207B4" w:rsidRPr="007D4266" w:rsidRDefault="00A207B4" w:rsidP="00A207B4">
      <w:r w:rsidRPr="007D4266">
        <w:rPr>
          <w:b/>
          <w:bCs/>
        </w:rPr>
        <w:t xml:space="preserve">Si </w:t>
      </w:r>
      <w:r>
        <w:rPr>
          <w:b/>
          <w:bCs/>
        </w:rPr>
        <w:t>s</w:t>
      </w:r>
      <w:r w:rsidRPr="007D4266">
        <w:rPr>
          <w:b/>
          <w:bCs/>
        </w:rPr>
        <w:t>alarié</w:t>
      </w:r>
      <w:r>
        <w:rPr>
          <w:b/>
          <w:bCs/>
        </w:rPr>
        <w:t>.e</w:t>
      </w:r>
      <w:r w:rsidRPr="007D4266">
        <w:t> : Nom de la structure</w:t>
      </w:r>
      <w:r w:rsidRPr="0073123C">
        <w:rPr>
          <w:color w:val="FF0000"/>
        </w:rPr>
        <w:t>*</w:t>
      </w:r>
      <w:r w:rsidRPr="007D4266">
        <w:t xml:space="preserve"> + nom de l’OPCO</w:t>
      </w:r>
      <w:r w:rsidRPr="0073123C">
        <w:rPr>
          <w:color w:val="FF0000"/>
        </w:rPr>
        <w:t>*</w:t>
      </w:r>
    </w:p>
    <w:p w14:paraId="73F45B3C" w14:textId="77777777" w:rsidR="00A207B4" w:rsidRPr="007D4266" w:rsidRDefault="00A207B4" w:rsidP="477700CC">
      <w:r w:rsidRPr="477700CC">
        <w:rPr>
          <w:b/>
          <w:bCs/>
        </w:rPr>
        <w:t>Si autre</w:t>
      </w:r>
      <w:r w:rsidRPr="477700CC">
        <w:t> : ………..</w:t>
      </w:r>
    </w:p>
    <w:p w14:paraId="40B935D6" w14:textId="77777777" w:rsidR="003F4672" w:rsidRDefault="003F4672" w:rsidP="003F4672"/>
    <w:p w14:paraId="1C53235E" w14:textId="77777777" w:rsidR="003F4672" w:rsidRPr="00E47A05" w:rsidRDefault="003F4672" w:rsidP="003F4672"/>
    <w:p w14:paraId="3C8091B5" w14:textId="77777777" w:rsidR="003F4672" w:rsidRDefault="003F4672" w:rsidP="00D5183E">
      <w:pPr>
        <w:pStyle w:val="Titre2"/>
        <w:numPr>
          <w:ilvl w:val="0"/>
          <w:numId w:val="11"/>
        </w:numPr>
      </w:pPr>
      <w:r>
        <w:t>Source de revenus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B62AE5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Salaire</w:t>
      </w:r>
    </w:p>
    <w:p w14:paraId="03C5F99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Pension</w:t>
      </w:r>
    </w:p>
    <w:p w14:paraId="5D042CF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RSA</w:t>
      </w:r>
    </w:p>
    <w:p w14:paraId="043D817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API</w:t>
      </w:r>
    </w:p>
    <w:p w14:paraId="469C1FC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AAH</w:t>
      </w:r>
    </w:p>
    <w:p w14:paraId="6E7CBB1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ARE</w:t>
      </w:r>
    </w:p>
    <w:p w14:paraId="42221D0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ASS</w:t>
      </w:r>
    </w:p>
    <w:p w14:paraId="31BF52F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Aucun</w:t>
      </w:r>
    </w:p>
    <w:p w14:paraId="13DE3F33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502B31DC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Retraite</w:t>
      </w:r>
    </w:p>
    <w:p w14:paraId="2424B6D1" w14:textId="77777777" w:rsidR="003F4672" w:rsidRDefault="003F4672" w:rsidP="477700CC">
      <w:r w:rsidRPr="477700CC">
        <w:rPr>
          <w:b/>
          <w:bCs/>
        </w:rPr>
        <w:t>Si autre</w:t>
      </w:r>
      <w:r w:rsidRPr="477700CC">
        <w:t> : ………..</w:t>
      </w:r>
    </w:p>
    <w:p w14:paraId="2F862700" w14:textId="77777777" w:rsidR="003F4672" w:rsidRPr="007D4266" w:rsidRDefault="003F4672" w:rsidP="003F4672">
      <w:pPr>
        <w:rPr>
          <w:lang w:val="it-IT"/>
        </w:rPr>
      </w:pPr>
    </w:p>
    <w:p w14:paraId="4892F1E2" w14:textId="77777777" w:rsidR="003F4672" w:rsidRDefault="003F4672" w:rsidP="00D5183E">
      <w:pPr>
        <w:pStyle w:val="Titre2"/>
        <w:numPr>
          <w:ilvl w:val="0"/>
          <w:numId w:val="11"/>
        </w:numPr>
      </w:pPr>
      <w:r>
        <w:t>Niveau d'études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8563E7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Sans diplôme</w:t>
      </w:r>
    </w:p>
    <w:p w14:paraId="2FA86E59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CAP/BEP</w:t>
      </w:r>
    </w:p>
    <w:p w14:paraId="6B9E087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</w:t>
      </w:r>
    </w:p>
    <w:p w14:paraId="28B8EAD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+1</w:t>
      </w:r>
    </w:p>
    <w:p w14:paraId="591734D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+2</w:t>
      </w:r>
    </w:p>
    <w:p w14:paraId="6A5409E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+3</w:t>
      </w:r>
    </w:p>
    <w:p w14:paraId="350CDA4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+4</w:t>
      </w:r>
    </w:p>
    <w:p w14:paraId="491EBD32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+5</w:t>
      </w:r>
    </w:p>
    <w:p w14:paraId="3B4CF4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Bac +6</w:t>
      </w:r>
    </w:p>
    <w:p w14:paraId="123DEB4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Doctorat</w:t>
      </w:r>
    </w:p>
    <w:p w14:paraId="6C77EE7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Autre</w:t>
      </w:r>
    </w:p>
    <w:p w14:paraId="500425BE" w14:textId="77777777" w:rsidR="003F4672" w:rsidRPr="007D4266" w:rsidRDefault="003F4672" w:rsidP="477700CC">
      <w:r w:rsidRPr="477700CC">
        <w:rPr>
          <w:b/>
          <w:bCs/>
        </w:rPr>
        <w:t>Si autre</w:t>
      </w:r>
      <w:r w:rsidRPr="477700CC">
        <w:t> : ………..</w:t>
      </w:r>
    </w:p>
    <w:p w14:paraId="4A28D40C" w14:textId="77777777" w:rsidR="003F4672" w:rsidRPr="006A30A2" w:rsidRDefault="003F4672" w:rsidP="003F4672"/>
    <w:p w14:paraId="1B5BAB06" w14:textId="77777777" w:rsidR="003F4672" w:rsidRDefault="003F4672" w:rsidP="00D5183E">
      <w:pPr>
        <w:pStyle w:val="Titre2"/>
        <w:numPr>
          <w:ilvl w:val="0"/>
          <w:numId w:val="11"/>
        </w:numPr>
      </w:pPr>
      <w:r>
        <w:t>Avez-vous une Reconnaissance Qualité Travailleur Handicapé (RQTH)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6BCD6C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358862B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lastRenderedPageBreak/>
        <w:t>Non</w:t>
      </w:r>
    </w:p>
    <w:p w14:paraId="4C3FD8D4" w14:textId="77777777" w:rsidR="003F4672" w:rsidRDefault="003F4672" w:rsidP="003F4672"/>
    <w:p w14:paraId="486E0865" w14:textId="77777777" w:rsidR="003F4672" w:rsidRDefault="003F4672" w:rsidP="00D5183E">
      <w:pPr>
        <w:pStyle w:val="Titre2"/>
        <w:numPr>
          <w:ilvl w:val="0"/>
          <w:numId w:val="11"/>
        </w:numPr>
      </w:pPr>
      <w:r>
        <w:t>Nom du diplôme</w:t>
      </w:r>
      <w:r w:rsidRPr="0073123C">
        <w:rPr>
          <w:color w:val="FF0000"/>
        </w:rPr>
        <w:t>*</w:t>
      </w:r>
    </w:p>
    <w:p w14:paraId="4044DA31" w14:textId="77777777" w:rsidR="003F4672" w:rsidRDefault="003F4672" w:rsidP="003F4672">
      <w:r>
        <w:t>…..</w:t>
      </w:r>
    </w:p>
    <w:p w14:paraId="2C7358ED" w14:textId="77777777" w:rsidR="003F4672" w:rsidRPr="006A30A2" w:rsidRDefault="003F4672" w:rsidP="003F4672"/>
    <w:p w14:paraId="60274EBE" w14:textId="77777777" w:rsidR="003F4672" w:rsidRDefault="003F4672" w:rsidP="00D5183E">
      <w:pPr>
        <w:pStyle w:val="Titre2"/>
        <w:numPr>
          <w:ilvl w:val="0"/>
          <w:numId w:val="11"/>
        </w:numPr>
      </w:pPr>
      <w:r>
        <w:t>Êtes-vous accompagné.e par une autre structure?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5F04B646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Oui</w:t>
      </w:r>
    </w:p>
    <w:p w14:paraId="52D180CF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A4755D2" w14:textId="77777777" w:rsidR="003F4672" w:rsidRDefault="003F4672" w:rsidP="003F4672">
      <w:r w:rsidRPr="001F64D2">
        <w:rPr>
          <w:b/>
          <w:bCs/>
          <w:u w:val="single"/>
        </w:rPr>
        <w:t>Si oui</w:t>
      </w:r>
      <w:r>
        <w:t> : laquelle ? quel engagement cela représente-t-il ?</w:t>
      </w:r>
    </w:p>
    <w:p w14:paraId="2DB44437" w14:textId="77777777" w:rsidR="003F4672" w:rsidRDefault="003F4672" w:rsidP="003F4672"/>
    <w:p w14:paraId="77A9AD2C" w14:textId="77777777" w:rsidR="003F4672" w:rsidRDefault="003F4672" w:rsidP="003F4672"/>
    <w:p w14:paraId="43655DDB" w14:textId="77777777" w:rsidR="003F4672" w:rsidRDefault="003F4672" w:rsidP="00D5183E">
      <w:pPr>
        <w:pStyle w:val="Titre2"/>
        <w:numPr>
          <w:ilvl w:val="0"/>
          <w:numId w:val="11"/>
        </w:numPr>
      </w:pPr>
      <w:r>
        <w:t>Combien de temps pouvez-vous consacrer à votre projet dans les 6 prochains mois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22CE718D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Moins de 10 heures par semaine</w:t>
      </w:r>
    </w:p>
    <w:p w14:paraId="64E703A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10 et 20 heures par semaine</w:t>
      </w:r>
    </w:p>
    <w:p w14:paraId="0D83871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Entre 20 heures et 40 heures par semaine</w:t>
      </w:r>
    </w:p>
    <w:p w14:paraId="09E349E4" w14:textId="77777777" w:rsidR="003F4672" w:rsidRDefault="003F4672" w:rsidP="003F4672">
      <w:pPr>
        <w:rPr>
          <w:i/>
          <w:iCs/>
        </w:rPr>
      </w:pPr>
      <w:r w:rsidRPr="006A30A2">
        <w:rPr>
          <w:i/>
          <w:iCs/>
        </w:rPr>
        <w:t>N'oubliez pas, le Starter, c'est une journée de formation par semaine pendant 3 mois. A votre entrée, vous signerez une convention vous engageant notamment à suivre le parcours dans son intégralité.</w:t>
      </w:r>
    </w:p>
    <w:p w14:paraId="6F9667F2" w14:textId="77777777" w:rsidR="003F4672" w:rsidRPr="00E058D0" w:rsidRDefault="003F4672" w:rsidP="003F4672">
      <w:pPr>
        <w:rPr>
          <w:i/>
          <w:iCs/>
        </w:rPr>
      </w:pPr>
      <w:r w:rsidRPr="00E058D0">
        <w:rPr>
          <w:i/>
          <w:iCs/>
        </w:rPr>
        <w:t>Par ailleurs, nous évaluons à un mi-temps la disponibilité nécessaire en parallèle du Starter pour pouvoir bénéficier pleinement de l'apport du Starter.</w:t>
      </w:r>
    </w:p>
    <w:p w14:paraId="781EB0FD" w14:textId="77777777" w:rsidR="003F4672" w:rsidRPr="006A30A2" w:rsidRDefault="003F4672" w:rsidP="003F4672">
      <w:pPr>
        <w:rPr>
          <w:i/>
          <w:iCs/>
        </w:rPr>
      </w:pPr>
    </w:p>
    <w:p w14:paraId="4C78C056" w14:textId="77777777" w:rsidR="003F4672" w:rsidRDefault="003F4672" w:rsidP="00D5183E">
      <w:pPr>
        <w:pStyle w:val="Titre2"/>
        <w:numPr>
          <w:ilvl w:val="0"/>
          <w:numId w:val="11"/>
        </w:numPr>
      </w:pPr>
      <w:r>
        <w:t>Comment évalueriez-vous son niveau d'aisance avec les outils digitaux ?</w:t>
      </w:r>
      <w:r w:rsidRPr="000A11B7">
        <w:rPr>
          <w:color w:val="FF0000"/>
        </w:rPr>
        <w:t xml:space="preserve"> </w:t>
      </w:r>
      <w:r w:rsidRPr="0073123C">
        <w:rPr>
          <w:color w:val="FF0000"/>
        </w:rPr>
        <w:t>*</w:t>
      </w:r>
    </w:p>
    <w:p w14:paraId="4F7788C5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ne suis pas du tout à l’aise avec les outils informatiques</w:t>
      </w:r>
    </w:p>
    <w:p w14:paraId="37C6CC20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des bases fragiles dans l’utilisation d’outils informatiques</w:t>
      </w:r>
    </w:p>
    <w:p w14:paraId="6091CA4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maîtrise intermédiaire</w:t>
      </w:r>
    </w:p>
    <w:p w14:paraId="540AF4A4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Je suis à l'aise</w:t>
      </w:r>
    </w:p>
    <w:p w14:paraId="43581D68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J’ai une grosse maîtrise des différents outils digitaux</w:t>
      </w:r>
    </w:p>
    <w:p w14:paraId="7C802981" w14:textId="7654DF0F" w:rsidR="29EF61F7" w:rsidRDefault="29EF61F7" w:rsidP="29EF61F7"/>
    <w:p w14:paraId="7E7B37F5" w14:textId="7E95D953" w:rsidR="0568D1B3" w:rsidRDefault="0568D1B3" w:rsidP="29EF61F7">
      <w:pPr>
        <w:pStyle w:val="Titre2"/>
        <w:numPr>
          <w:ilvl w:val="0"/>
          <w:numId w:val="4"/>
        </w:numPr>
        <w:rPr>
          <w:color w:val="FF0000"/>
        </w:rPr>
      </w:pPr>
      <w:r w:rsidRPr="5D574162">
        <w:rPr>
          <w:color w:val="35A9B6" w:themeColor="accent1"/>
        </w:rPr>
        <w:t xml:space="preserve"> </w:t>
      </w:r>
      <w:r w:rsidR="19EE19A4" w:rsidRPr="53DFB0AB">
        <w:rPr>
          <w:color w:val="35A9B6" w:themeColor="accent1"/>
        </w:rPr>
        <w:t>Quel</w:t>
      </w:r>
      <w:r w:rsidR="15EEE928" w:rsidRPr="53DFB0AB">
        <w:rPr>
          <w:color w:val="35A9B6" w:themeColor="accent1"/>
        </w:rPr>
        <w:t xml:space="preserve">les </w:t>
      </w:r>
      <w:r w:rsidR="15EEE928" w:rsidRPr="2A329D47">
        <w:rPr>
          <w:color w:val="35A9B6" w:themeColor="accent1"/>
        </w:rPr>
        <w:t xml:space="preserve">causes </w:t>
      </w:r>
      <w:r w:rsidR="19EE19A4" w:rsidRPr="2A329D47">
        <w:rPr>
          <w:color w:val="35A9B6" w:themeColor="accent1"/>
        </w:rPr>
        <w:t>sociét</w:t>
      </w:r>
      <w:r w:rsidR="76D0EDA9" w:rsidRPr="2A329D47">
        <w:rPr>
          <w:color w:val="35A9B6" w:themeColor="accent1"/>
        </w:rPr>
        <w:t>ales</w:t>
      </w:r>
      <w:r w:rsidR="19EE19A4" w:rsidRPr="1E46DF82">
        <w:rPr>
          <w:color w:val="35A9B6" w:themeColor="accent1"/>
        </w:rPr>
        <w:t xml:space="preserve"> et/ou </w:t>
      </w:r>
      <w:r w:rsidR="19EE19A4" w:rsidRPr="2A329D47">
        <w:rPr>
          <w:color w:val="35A9B6" w:themeColor="accent1"/>
        </w:rPr>
        <w:t>environnementa</w:t>
      </w:r>
      <w:r w:rsidR="7837A12C" w:rsidRPr="2A329D47">
        <w:rPr>
          <w:color w:val="35A9B6" w:themeColor="accent1"/>
        </w:rPr>
        <w:t>les</w:t>
      </w:r>
      <w:r w:rsidR="19EE19A4" w:rsidRPr="1E46DF82">
        <w:rPr>
          <w:color w:val="35A9B6" w:themeColor="accent1"/>
        </w:rPr>
        <w:t xml:space="preserve"> </w:t>
      </w:r>
      <w:r w:rsidR="6EB601B3" w:rsidRPr="718368B9">
        <w:rPr>
          <w:color w:val="35A9B6" w:themeColor="accent1"/>
        </w:rPr>
        <w:t xml:space="preserve">vous </w:t>
      </w:r>
      <w:r w:rsidR="6EB601B3" w:rsidRPr="01C7EBC7">
        <w:rPr>
          <w:color w:val="35A9B6" w:themeColor="accent1"/>
        </w:rPr>
        <w:t>animen</w:t>
      </w:r>
      <w:r w:rsidR="06173088" w:rsidRPr="01C7EBC7">
        <w:rPr>
          <w:color w:val="35A9B6" w:themeColor="accent1"/>
        </w:rPr>
        <w:t>t</w:t>
      </w:r>
      <w:r w:rsidR="19EE19A4" w:rsidRPr="01C7EBC7">
        <w:rPr>
          <w:color w:val="35A9B6" w:themeColor="accent1"/>
        </w:rPr>
        <w:t xml:space="preserve"> ?</w:t>
      </w:r>
      <w:r w:rsidR="19EE19A4" w:rsidRPr="70B7149D">
        <w:rPr>
          <w:color w:val="35A9B6" w:themeColor="accent1"/>
        </w:rPr>
        <w:t xml:space="preserve"> </w:t>
      </w:r>
      <w:r w:rsidR="14B7C3D8" w:rsidRPr="70B7149D">
        <w:rPr>
          <w:color w:val="35A9B6" w:themeColor="accent1"/>
        </w:rPr>
        <w:t>Comment</w:t>
      </w:r>
      <w:r w:rsidR="14B7C3D8" w:rsidRPr="49C8B2C3">
        <w:rPr>
          <w:color w:val="35A9B6" w:themeColor="accent1"/>
        </w:rPr>
        <w:t xml:space="preserve"> </w:t>
      </w:r>
      <w:r w:rsidR="10287F5B" w:rsidRPr="26EA5795">
        <w:rPr>
          <w:color w:val="35A9B6" w:themeColor="accent1"/>
        </w:rPr>
        <w:t xml:space="preserve">cet </w:t>
      </w:r>
      <w:r w:rsidR="14B7C3D8" w:rsidRPr="49C8B2C3">
        <w:rPr>
          <w:color w:val="35A9B6" w:themeColor="accent1"/>
        </w:rPr>
        <w:t xml:space="preserve">engagement </w:t>
      </w:r>
      <w:r w:rsidR="14B7C3D8" w:rsidRPr="70B7149D">
        <w:rPr>
          <w:color w:val="35A9B6" w:themeColor="accent1"/>
        </w:rPr>
        <w:t>se traduit</w:t>
      </w:r>
      <w:r w:rsidR="14B7C3D8" w:rsidRPr="49C8B2C3">
        <w:rPr>
          <w:color w:val="35A9B6" w:themeColor="accent1"/>
        </w:rPr>
        <w:t>-</w:t>
      </w:r>
      <w:r w:rsidR="14B7C3D8" w:rsidRPr="3FC0E50D">
        <w:rPr>
          <w:color w:val="35A9B6" w:themeColor="accent1"/>
        </w:rPr>
        <w:t>il au quotidien ?</w:t>
      </w:r>
      <w:r w:rsidR="19EE19A4" w:rsidRPr="718368B9">
        <w:rPr>
          <w:color w:val="35A9B6" w:themeColor="accent1"/>
        </w:rPr>
        <w:t xml:space="preserve"> </w:t>
      </w:r>
      <w:r w:rsidR="39335128" w:rsidRPr="26EA5795">
        <w:rPr>
          <w:color w:val="35A9B6" w:themeColor="accent1"/>
        </w:rPr>
        <w:t xml:space="preserve"> </w:t>
      </w:r>
      <w:r w:rsidRPr="1E46DF82">
        <w:rPr>
          <w:color w:val="FF0000"/>
        </w:rPr>
        <w:t xml:space="preserve"> </w:t>
      </w:r>
      <w:r w:rsidR="47DEE20D" w:rsidRPr="1E46DF82">
        <w:rPr>
          <w:color w:val="FF0000"/>
        </w:rPr>
        <w:t>*</w:t>
      </w:r>
    </w:p>
    <w:p w14:paraId="6CD12C50" w14:textId="5A4B0F84" w:rsidR="281FE94E" w:rsidRDefault="281FE94E" w:rsidP="281FE94E"/>
    <w:p w14:paraId="124563EC" w14:textId="4F7A35C6" w:rsidR="281FE94E" w:rsidRDefault="281FE94E" w:rsidP="281FE94E"/>
    <w:p w14:paraId="2D5D8CFC" w14:textId="1C83DC9C" w:rsidR="29EF61F7" w:rsidRDefault="662ACA88" w:rsidP="20794FA9">
      <w:pPr>
        <w:pStyle w:val="Titre2"/>
        <w:numPr>
          <w:ilvl w:val="0"/>
          <w:numId w:val="4"/>
        </w:numPr>
        <w:rPr>
          <w:color w:val="FF0000"/>
        </w:rPr>
      </w:pPr>
      <w:r w:rsidRPr="5D574162">
        <w:rPr>
          <w:color w:val="FF0000"/>
        </w:rPr>
        <w:t xml:space="preserve">  *</w:t>
      </w:r>
    </w:p>
    <w:p w14:paraId="08B89409" w14:textId="1614D099" w:rsidR="29EF61F7" w:rsidRDefault="29EF61F7" w:rsidP="29EF61F7"/>
    <w:p w14:paraId="32D15594" w14:textId="39D5FE65" w:rsidR="29EF61F7" w:rsidRDefault="29EF61F7" w:rsidP="29EF61F7"/>
    <w:p w14:paraId="50DD7082" w14:textId="361C2F89" w:rsidR="29EF61F7" w:rsidRDefault="29EF61F7" w:rsidP="29EF61F7"/>
    <w:p w14:paraId="614F1179" w14:textId="29F3607A" w:rsidR="29EF61F7" w:rsidRDefault="29EF61F7" w:rsidP="29EF61F7"/>
    <w:p w14:paraId="266CF2DA" w14:textId="77777777" w:rsidR="003F4672" w:rsidRDefault="003F4672" w:rsidP="00A207B4">
      <w:pPr>
        <w:pStyle w:val="Titre3"/>
      </w:pPr>
      <w:r>
        <w:t>Associé 2</w:t>
      </w:r>
    </w:p>
    <w:p w14:paraId="3CAD6764" w14:textId="77777777" w:rsidR="003F4672" w:rsidRDefault="003F4672" w:rsidP="003F4672">
      <w:r>
        <w:t>Mêmes questions que pour associé 1</w:t>
      </w:r>
    </w:p>
    <w:p w14:paraId="63644B21" w14:textId="77777777" w:rsidR="003F4672" w:rsidRDefault="003F4672" w:rsidP="00A207B4">
      <w:pPr>
        <w:pStyle w:val="Titre3"/>
      </w:pPr>
      <w:r>
        <w:t>Associé 3</w:t>
      </w:r>
    </w:p>
    <w:p w14:paraId="19A32F18" w14:textId="77777777" w:rsidR="003F4672" w:rsidRDefault="003F4672" w:rsidP="003F4672">
      <w:r>
        <w:t>Mêmes questions que pour associé 1</w:t>
      </w:r>
    </w:p>
    <w:p w14:paraId="24527A19" w14:textId="77777777" w:rsidR="003F4672" w:rsidRDefault="003F4672" w:rsidP="00A207B4">
      <w:pPr>
        <w:pStyle w:val="Titre3"/>
      </w:pPr>
      <w:r>
        <w:t>Associé 4</w:t>
      </w:r>
    </w:p>
    <w:p w14:paraId="0B22C469" w14:textId="77777777" w:rsidR="003F4672" w:rsidRDefault="003F4672" w:rsidP="003F4672">
      <w:r>
        <w:t>Mêmes questions que pour associé 1</w:t>
      </w:r>
    </w:p>
    <w:p w14:paraId="4FD5B3E1" w14:textId="77777777" w:rsidR="003F4672" w:rsidRDefault="003F4672" w:rsidP="00A207B4">
      <w:pPr>
        <w:pStyle w:val="Titre3"/>
      </w:pPr>
      <w:r>
        <w:t>Associé 5</w:t>
      </w:r>
    </w:p>
    <w:p w14:paraId="5462A05E" w14:textId="77777777" w:rsidR="003F4672" w:rsidRDefault="003F4672" w:rsidP="003F4672">
      <w:r>
        <w:t>Mêmes questions que pour associé 1</w:t>
      </w:r>
    </w:p>
    <w:p w14:paraId="66AF29FC" w14:textId="77777777" w:rsidR="003F4672" w:rsidRDefault="003F4672" w:rsidP="003F4672"/>
    <w:p w14:paraId="68EAA1B4" w14:textId="77777777" w:rsidR="003F4672" w:rsidRDefault="003F4672" w:rsidP="003F4672"/>
    <w:p w14:paraId="0C4A6B95" w14:textId="77777777" w:rsidR="003F4672" w:rsidRDefault="003F4672" w:rsidP="003F4672">
      <w:pPr>
        <w:pStyle w:val="Titre1"/>
      </w:pPr>
      <w:r>
        <w:t>Informations sur le projet</w:t>
      </w:r>
    </w:p>
    <w:p w14:paraId="1E0DE9E7" w14:textId="77777777" w:rsidR="003F4672" w:rsidRDefault="003F4672" w:rsidP="003F4672">
      <w:pPr>
        <w:pStyle w:val="Titre2"/>
        <w:numPr>
          <w:ilvl w:val="0"/>
          <w:numId w:val="7"/>
        </w:numPr>
        <w:ind w:left="1068"/>
      </w:pPr>
      <w:r>
        <w:t>Nom du projet</w:t>
      </w:r>
      <w:r w:rsidRPr="00C203AC">
        <w:rPr>
          <w:color w:val="FF0000"/>
        </w:rPr>
        <w:t>*</w:t>
      </w:r>
    </w:p>
    <w:p w14:paraId="16D3144B" w14:textId="77777777" w:rsidR="003F4672" w:rsidRDefault="003F4672" w:rsidP="003F4672">
      <w:r>
        <w:t>…..</w:t>
      </w:r>
    </w:p>
    <w:p w14:paraId="3ABE3EC3" w14:textId="77777777" w:rsidR="003F4672" w:rsidRDefault="003F4672" w:rsidP="00D5183E">
      <w:pPr>
        <w:pStyle w:val="Titre2"/>
        <w:numPr>
          <w:ilvl w:val="0"/>
          <w:numId w:val="11"/>
        </w:numPr>
      </w:pPr>
      <w:r>
        <w:t>Description synthétique du projet</w:t>
      </w:r>
      <w:r w:rsidRPr="00C203AC">
        <w:rPr>
          <w:color w:val="FF0000"/>
        </w:rPr>
        <w:t>*</w:t>
      </w:r>
    </w:p>
    <w:p w14:paraId="2F7A9D8D" w14:textId="77777777" w:rsidR="003F4672" w:rsidRDefault="003F4672" w:rsidP="003F4672">
      <w:r w:rsidRPr="003D42DB">
        <w:t>….. (255 caractères maximum)</w:t>
      </w:r>
    </w:p>
    <w:p w14:paraId="0DFAF47B" w14:textId="77777777" w:rsidR="003F4672" w:rsidRDefault="003F4672" w:rsidP="003F4672"/>
    <w:p w14:paraId="6F81C662" w14:textId="77777777" w:rsidR="003F4672" w:rsidRDefault="003F4672" w:rsidP="00D5183E">
      <w:pPr>
        <w:pStyle w:val="Titre2"/>
        <w:numPr>
          <w:ilvl w:val="0"/>
          <w:numId w:val="11"/>
        </w:numPr>
      </w:pPr>
      <w:r>
        <w:t>Secteur d'activité</w:t>
      </w:r>
      <w:r w:rsidRPr="00C203AC">
        <w:rPr>
          <w:color w:val="FF0000"/>
        </w:rPr>
        <w:t>*</w:t>
      </w:r>
    </w:p>
    <w:p w14:paraId="60A4842D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Alimentation</w:t>
      </w:r>
    </w:p>
    <w:p w14:paraId="226FA5D0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Commerce de proximité</w:t>
      </w:r>
    </w:p>
    <w:p w14:paraId="3038F2E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Culture</w:t>
      </w:r>
    </w:p>
    <w:p w14:paraId="13CA852C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Education</w:t>
      </w:r>
    </w:p>
    <w:p w14:paraId="5B639DE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Environnement (gestion des déchêts, gestion/protection d'espaces ou de ressources naturelles)</w:t>
      </w:r>
    </w:p>
    <w:p w14:paraId="17ACCA16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Habitat (dont BTP)</w:t>
      </w:r>
    </w:p>
    <w:p w14:paraId="5AD15F7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Logistique</w:t>
      </w:r>
    </w:p>
    <w:p w14:paraId="2D476DC2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lastRenderedPageBreak/>
        <w:t>Mobilité</w:t>
      </w:r>
    </w:p>
    <w:p w14:paraId="284A810C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Santé</w:t>
      </w:r>
    </w:p>
    <w:p w14:paraId="4D456D78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Service à la personne</w:t>
      </w:r>
    </w:p>
    <w:p w14:paraId="7B8572B3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>Service aux entreprises</w:t>
      </w:r>
    </w:p>
    <w:p w14:paraId="498E42A0" w14:textId="77777777" w:rsidR="003F4672" w:rsidRDefault="003F4672" w:rsidP="003F4672">
      <w:pPr>
        <w:pStyle w:val="Paragraphedeliste"/>
        <w:numPr>
          <w:ilvl w:val="0"/>
          <w:numId w:val="8"/>
        </w:numPr>
      </w:pPr>
      <w:r>
        <w:t xml:space="preserve">Textile </w:t>
      </w:r>
    </w:p>
    <w:p w14:paraId="41E91906" w14:textId="3A95525E" w:rsidR="2187EBC0" w:rsidRDefault="00E05226" w:rsidP="008C498C">
      <w:pPr>
        <w:pStyle w:val="Titre1"/>
      </w:pPr>
      <w:r>
        <w:t xml:space="preserve">Besoin social et opportunité d’entreprendre </w:t>
      </w:r>
    </w:p>
    <w:p w14:paraId="5D00BECE" w14:textId="77777777" w:rsidR="00E05226" w:rsidRPr="00E05226" w:rsidRDefault="00E05226" w:rsidP="00E05226">
      <w:pPr>
        <w:rPr>
          <w:rFonts w:ascii="DINPro-Medium" w:hAnsi="DINPro-Medium"/>
          <w:bCs/>
        </w:rPr>
      </w:pPr>
    </w:p>
    <w:p w14:paraId="719EC8DE" w14:textId="46F86B77" w:rsidR="003F4672" w:rsidRPr="001E2D5D" w:rsidRDefault="1060A5E9" w:rsidP="001E2D5D">
      <w:pPr>
        <w:pStyle w:val="Titre2"/>
        <w:numPr>
          <w:ilvl w:val="0"/>
          <w:numId w:val="0"/>
        </w:numPr>
        <w:ind w:left="720"/>
        <w:rPr>
          <w:i/>
          <w:iCs/>
        </w:rPr>
      </w:pPr>
      <w:r w:rsidRPr="00E05226">
        <w:t xml:space="preserve">Quels sont les besoins sociaux / environnementaux auxquels répond le projet ? </w:t>
      </w:r>
      <w:r w:rsidR="003F4672" w:rsidRPr="00E05226">
        <w:br/>
      </w:r>
      <w:r w:rsidRPr="00E05226">
        <w:rPr>
          <w:i/>
          <w:iCs/>
        </w:rPr>
        <w:t>Si vous manquez d’idées : Qui est concerné par ces besoins ? Exposez les motifs qui vous poussent à croire que ces besoins sont bien réels (observations, expériences, dossier d’enquête, revue de littérature…). Veuillez par exemple décrire les causes à l’origine de ces besoins et les conséquences, le cas échéant.</w:t>
      </w:r>
    </w:p>
    <w:p w14:paraId="738CD732" w14:textId="77777777" w:rsidR="003F4672" w:rsidRDefault="003F4672" w:rsidP="003F4672">
      <w:r>
        <w:t>……..</w:t>
      </w:r>
    </w:p>
    <w:p w14:paraId="7D287E64" w14:textId="77777777" w:rsidR="003F4672" w:rsidRDefault="003F4672" w:rsidP="003F4672"/>
    <w:p w14:paraId="1585AB75" w14:textId="77777777" w:rsidR="003F4672" w:rsidRDefault="003F4672" w:rsidP="2187EBC0">
      <w:pPr>
        <w:pStyle w:val="Titre2"/>
        <w:numPr>
          <w:ilvl w:val="0"/>
          <w:numId w:val="0"/>
        </w:numPr>
        <w:ind w:left="643"/>
      </w:pPr>
      <w:r>
        <w:t>Merci de cocher maximum 3 items résumant votre utilité sociale</w:t>
      </w:r>
      <w:r w:rsidRPr="2187EBC0">
        <w:rPr>
          <w:color w:val="FF0000"/>
        </w:rPr>
        <w:t xml:space="preserve"> *</w:t>
      </w:r>
    </w:p>
    <w:p w14:paraId="440F54FC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Réduction des émissions de GES</w:t>
      </w:r>
    </w:p>
    <w:p w14:paraId="1B3C2B34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Réduction de la consommation des ressources naturelles</w:t>
      </w:r>
    </w:p>
    <w:p w14:paraId="6E5233B1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environnemental - Protection de la biodiversité</w:t>
      </w:r>
    </w:p>
    <w:p w14:paraId="62960A48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Ouverture des droits, d'accès à des services pour des populations exclues (logement, soins, alimentation...)</w:t>
      </w:r>
    </w:p>
    <w:p w14:paraId="31154519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Augmentation des ressources pour des publics fragiles</w:t>
      </w:r>
    </w:p>
    <w:p w14:paraId="18089ADD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Partage de connaissances ou de savoir-faire</w:t>
      </w:r>
    </w:p>
    <w:p w14:paraId="1D29CE67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Renfort du lien social et/ou de la solidarité</w:t>
      </w:r>
    </w:p>
    <w:p w14:paraId="67E00F25" w14:textId="77777777" w:rsidR="003F4672" w:rsidRDefault="003F4672" w:rsidP="003F4672">
      <w:pPr>
        <w:pStyle w:val="Paragraphedeliste"/>
        <w:numPr>
          <w:ilvl w:val="0"/>
          <w:numId w:val="9"/>
        </w:numPr>
      </w:pPr>
      <w:r>
        <w:t>Impact social - Renfort de la citoyenneté, d'accès à la pratique démocratique</w:t>
      </w:r>
    </w:p>
    <w:p w14:paraId="12CBF402" w14:textId="77777777" w:rsidR="001E2D5D" w:rsidRDefault="001E2D5D" w:rsidP="001E2D5D">
      <w:pPr>
        <w:pStyle w:val="Paragraphedeliste"/>
        <w:ind w:left="1068"/>
      </w:pPr>
    </w:p>
    <w:p w14:paraId="31CDE15B" w14:textId="775304EC" w:rsidR="003F4672" w:rsidRDefault="001E2D5D" w:rsidP="001E2D5D">
      <w:pPr>
        <w:pStyle w:val="Titre1"/>
      </w:pPr>
      <w:r>
        <w:t xml:space="preserve">Equipe projet </w:t>
      </w:r>
    </w:p>
    <w:p w14:paraId="295C018A" w14:textId="77777777" w:rsidR="001E2D5D" w:rsidRDefault="001E2D5D" w:rsidP="001E2D5D"/>
    <w:p w14:paraId="3CF1DDA0" w14:textId="3D9B9D9B" w:rsidR="001E2D5D" w:rsidRDefault="001F06DF" w:rsidP="001F06DF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Qui compose actuellement l’équipe projet et quelles sont les compétences apportées par chacun pour le développement du projet ? </w:t>
      </w:r>
      <w:r w:rsidRPr="00C203AC">
        <w:rPr>
          <w:color w:val="FF0000"/>
        </w:rPr>
        <w:t>*</w:t>
      </w:r>
    </w:p>
    <w:p w14:paraId="3509A5D3" w14:textId="615748E4" w:rsidR="001F06DF" w:rsidRDefault="001F06DF" w:rsidP="001F06DF">
      <w:pPr>
        <w:rPr>
          <w:rFonts w:cstheme="minorHAnsi"/>
        </w:rPr>
      </w:pPr>
      <w:r w:rsidRPr="001F06DF">
        <w:rPr>
          <w:rFonts w:eastAsiaTheme="majorEastAsia" w:cstheme="minorHAnsi"/>
          <w:b/>
        </w:rPr>
        <w:t>…</w:t>
      </w:r>
      <w:r w:rsidRPr="001F06DF">
        <w:rPr>
          <w:rFonts w:cstheme="minorHAnsi"/>
        </w:rPr>
        <w:t>..</w:t>
      </w:r>
    </w:p>
    <w:p w14:paraId="5A082752" w14:textId="2FF463E7" w:rsidR="00117D79" w:rsidRDefault="00294A91" w:rsidP="00294A9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 xml:space="preserve">Quelles sont selon vus les compétences manquantes pour que le projet puisse se déployer ? Comment envisagez-vous de les acquérir ? </w:t>
      </w:r>
      <w:r w:rsidRPr="00C203AC">
        <w:rPr>
          <w:color w:val="FF0000"/>
        </w:rPr>
        <w:t>*</w:t>
      </w:r>
    </w:p>
    <w:p w14:paraId="754D79B3" w14:textId="77777777" w:rsidR="00294A91" w:rsidRDefault="00294A91" w:rsidP="00294A91"/>
    <w:p w14:paraId="762D83FC" w14:textId="123EA942" w:rsidR="00294A91" w:rsidRDefault="00294A91" w:rsidP="00294A91">
      <w:r>
        <w:t>…….</w:t>
      </w:r>
    </w:p>
    <w:p w14:paraId="20FA1AFA" w14:textId="77777777" w:rsidR="00294A91" w:rsidRDefault="00294A91" w:rsidP="00294A91"/>
    <w:p w14:paraId="1543A1A0" w14:textId="77777777" w:rsidR="00294A91" w:rsidRDefault="00294A91" w:rsidP="00294A91">
      <w:pPr>
        <w:pStyle w:val="Titre2"/>
        <w:numPr>
          <w:ilvl w:val="0"/>
          <w:numId w:val="0"/>
        </w:numPr>
        <w:ind w:left="643"/>
      </w:pPr>
      <w:r>
        <w:t>Vos études et votre expérience sont-elles d'un apport important pour l'exercice de ce métier ?</w:t>
      </w:r>
      <w:r w:rsidRPr="006C2FD2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5E9C3145" w14:textId="529E8C7D" w:rsidR="00294A91" w:rsidRDefault="00294A91" w:rsidP="00294A91">
      <w:r>
        <w:t>……</w:t>
      </w:r>
    </w:p>
    <w:p w14:paraId="621D333D" w14:textId="77777777" w:rsidR="00294A91" w:rsidRDefault="00294A91" w:rsidP="00294A91"/>
    <w:p w14:paraId="508050D6" w14:textId="068241D7" w:rsidR="00A3218A" w:rsidRDefault="00A3218A" w:rsidP="00A3218A">
      <w:pPr>
        <w:pStyle w:val="Titre1"/>
      </w:pPr>
      <w:r>
        <w:t xml:space="preserve">Territoire, marché, offre et modèle économique </w:t>
      </w:r>
    </w:p>
    <w:p w14:paraId="6A5390E7" w14:textId="77777777" w:rsidR="00A3218A" w:rsidRDefault="00A3218A" w:rsidP="00A3218A"/>
    <w:p w14:paraId="273FC9A5" w14:textId="64EECEA3" w:rsidR="00A3218A" w:rsidRDefault="00A3218A" w:rsidP="00A3218A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Quel est votre territoire d’intervention ou zone de chalandise (local, régional, national…) Quels sont vos atouts/ contacts sur ce territoire ? </w:t>
      </w:r>
      <w:r w:rsidRPr="00C203AC">
        <w:rPr>
          <w:color w:val="FF0000"/>
        </w:rPr>
        <w:t>*</w:t>
      </w:r>
    </w:p>
    <w:p w14:paraId="45149612" w14:textId="77777777" w:rsidR="00A3218A" w:rsidRDefault="00A3218A" w:rsidP="00A3218A"/>
    <w:p w14:paraId="16FE2D99" w14:textId="70E59AF1" w:rsidR="00A3218A" w:rsidRDefault="00A3218A" w:rsidP="00A3218A">
      <w:r>
        <w:t>………</w:t>
      </w:r>
    </w:p>
    <w:p w14:paraId="5352B058" w14:textId="14702D21" w:rsidR="00A3218A" w:rsidRDefault="00A3218A" w:rsidP="0050498E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Quelles sont les solutions qui se rapprochent le plus de la vôtre (en France ou à l’étranger)</w:t>
      </w:r>
      <w:r w:rsidR="0050498E">
        <w:t xml:space="preserve"> ? Quelles sont les solutions qui vous inspirent ? </w:t>
      </w:r>
      <w:r w:rsidR="0050498E" w:rsidRPr="00C203AC">
        <w:rPr>
          <w:color w:val="FF0000"/>
        </w:rPr>
        <w:t>*</w:t>
      </w:r>
    </w:p>
    <w:p w14:paraId="00771FB7" w14:textId="77777777" w:rsidR="0050498E" w:rsidRDefault="0050498E" w:rsidP="0050498E"/>
    <w:p w14:paraId="5DF7209B" w14:textId="6D79B6DC" w:rsidR="0050498E" w:rsidRDefault="0050498E" w:rsidP="0050498E">
      <w:r>
        <w:t>………..</w:t>
      </w:r>
    </w:p>
    <w:p w14:paraId="65F8CD2A" w14:textId="77777777" w:rsidR="0050498E" w:rsidRDefault="0050498E" w:rsidP="0050498E"/>
    <w:p w14:paraId="7B9C7218" w14:textId="7BA7E654" w:rsidR="0050498E" w:rsidRDefault="0050498E" w:rsidP="003E4060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Quelle est la solut</w:t>
      </w:r>
      <w:r w:rsidR="00CF4CE0">
        <w:t xml:space="preserve">ion que vous proposez ? </w:t>
      </w:r>
      <w:r w:rsidR="00CF4CE0" w:rsidRPr="003E4060">
        <w:rPr>
          <w:i/>
          <w:iCs/>
        </w:rPr>
        <w:t xml:space="preserve">(Quels produits/ service ? Quels sont les avantages et les bénéfices pour les </w:t>
      </w:r>
      <w:r w:rsidR="003E4060" w:rsidRPr="003E4060">
        <w:rPr>
          <w:i/>
          <w:iCs/>
        </w:rPr>
        <w:t>clients</w:t>
      </w:r>
      <w:r w:rsidR="00CF4CE0" w:rsidRPr="003E4060">
        <w:rPr>
          <w:i/>
          <w:iCs/>
        </w:rPr>
        <w:t xml:space="preserve"> et bénéficiaires ?</w:t>
      </w:r>
      <w:r w:rsidR="003E4060" w:rsidRPr="003E4060">
        <w:rPr>
          <w:i/>
          <w:iCs/>
        </w:rPr>
        <w:t>)</w:t>
      </w:r>
      <w:r w:rsidR="003E4060" w:rsidRPr="003E4060">
        <w:rPr>
          <w:color w:val="FF0000"/>
        </w:rPr>
        <w:t xml:space="preserve"> </w:t>
      </w:r>
      <w:r w:rsidR="003E4060" w:rsidRPr="00C203AC">
        <w:rPr>
          <w:color w:val="FF0000"/>
        </w:rPr>
        <w:t>*</w:t>
      </w:r>
    </w:p>
    <w:p w14:paraId="6747E258" w14:textId="77777777" w:rsidR="003E4060" w:rsidRDefault="003E4060" w:rsidP="003E4060"/>
    <w:p w14:paraId="1C40DFD5" w14:textId="29775A3D" w:rsidR="003E4060" w:rsidRDefault="003E4060" w:rsidP="003E4060">
      <w:r>
        <w:t>………..</w:t>
      </w:r>
    </w:p>
    <w:p w14:paraId="073C294E" w14:textId="77777777" w:rsidR="003E4060" w:rsidRDefault="003E4060" w:rsidP="003E4060"/>
    <w:p w14:paraId="431B2FA3" w14:textId="760CB2D7" w:rsidR="003E4060" w:rsidRDefault="003E4060" w:rsidP="002434B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>Quelles seront les principales par</w:t>
      </w:r>
      <w:r w:rsidR="00235AFD">
        <w:t xml:space="preserve">ties prenantes du projet </w:t>
      </w:r>
      <w:r w:rsidR="002434B1">
        <w:t>et leur relation avec votre projet ? Avez-vous entamé des démarches auprès d’elles ?</w:t>
      </w:r>
      <w:r w:rsidR="002434B1" w:rsidRPr="002434B1">
        <w:rPr>
          <w:color w:val="FF0000"/>
        </w:rPr>
        <w:t xml:space="preserve"> </w:t>
      </w:r>
      <w:r w:rsidR="002434B1" w:rsidRPr="00C203AC">
        <w:rPr>
          <w:color w:val="FF0000"/>
        </w:rPr>
        <w:t>*</w:t>
      </w:r>
    </w:p>
    <w:p w14:paraId="0E96B52F" w14:textId="77777777" w:rsidR="002434B1" w:rsidRDefault="002434B1" w:rsidP="002434B1"/>
    <w:p w14:paraId="24B31C29" w14:textId="25EC4D4E" w:rsidR="002434B1" w:rsidRDefault="002434B1" w:rsidP="002434B1">
      <w:r>
        <w:t>………</w:t>
      </w:r>
    </w:p>
    <w:p w14:paraId="41579B02" w14:textId="77777777" w:rsidR="002434B1" w:rsidRDefault="002434B1" w:rsidP="002434B1"/>
    <w:p w14:paraId="03C201F9" w14:textId="740FFB24" w:rsidR="002434B1" w:rsidRDefault="002434B1" w:rsidP="00EF769C">
      <w:pPr>
        <w:pStyle w:val="Titre2"/>
        <w:numPr>
          <w:ilvl w:val="0"/>
          <w:numId w:val="0"/>
        </w:numPr>
        <w:ind w:left="720"/>
      </w:pPr>
      <w:r>
        <w:t>Pour réaliser votre chiffre d’affaires, que</w:t>
      </w:r>
      <w:r w:rsidR="00EF769C">
        <w:t>l sera votre modèle de revenu (</w:t>
      </w:r>
      <w:r w:rsidR="00EF769C" w:rsidRPr="00EF769C">
        <w:rPr>
          <w:i/>
          <w:iCs/>
        </w:rPr>
        <w:t>ventes directes ou indirectes, prestations de services formations, abonnements, licences, marges sur produits vendus…</w:t>
      </w:r>
      <w:r w:rsidR="00EF769C">
        <w:t xml:space="preserve">) et quelles seront vos principales charges ? </w:t>
      </w:r>
      <w:r w:rsidR="0081439C" w:rsidRPr="00C203AC">
        <w:rPr>
          <w:color w:val="FF0000"/>
        </w:rPr>
        <w:t>*</w:t>
      </w:r>
    </w:p>
    <w:p w14:paraId="08E7C8F6" w14:textId="21604079" w:rsidR="00EF769C" w:rsidRDefault="0081439C" w:rsidP="00EF769C">
      <w:r>
        <w:t>…………...</w:t>
      </w:r>
    </w:p>
    <w:p w14:paraId="04C6CF6C" w14:textId="77777777" w:rsidR="0081439C" w:rsidRDefault="0081439C" w:rsidP="00EF769C"/>
    <w:p w14:paraId="4D486B97" w14:textId="499DF2C8" w:rsidR="0081439C" w:rsidRDefault="0081439C" w:rsidP="0081439C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 xml:space="preserve">Quels seront vos clients et vos bénéficiaires ? </w:t>
      </w:r>
      <w:r w:rsidRPr="00C203AC">
        <w:rPr>
          <w:color w:val="FF0000"/>
        </w:rPr>
        <w:t>*</w:t>
      </w:r>
    </w:p>
    <w:p w14:paraId="7587FA4D" w14:textId="30A22B8E" w:rsidR="0081439C" w:rsidRDefault="0081439C" w:rsidP="0081439C">
      <w:r>
        <w:t>…………</w:t>
      </w:r>
    </w:p>
    <w:p w14:paraId="34B668F5" w14:textId="77777777" w:rsidR="0081439C" w:rsidRDefault="0081439C" w:rsidP="0081439C"/>
    <w:p w14:paraId="7A32AECE" w14:textId="763E150C" w:rsidR="0081439C" w:rsidRDefault="0081439C" w:rsidP="0081439C">
      <w:pPr>
        <w:pStyle w:val="Titre1"/>
      </w:pPr>
      <w:r>
        <w:t xml:space="preserve">Financement </w:t>
      </w:r>
    </w:p>
    <w:p w14:paraId="77FEAB29" w14:textId="77777777" w:rsidR="0081439C" w:rsidRDefault="0081439C" w:rsidP="0081439C"/>
    <w:p w14:paraId="14ED907D" w14:textId="04FE9AD5" w:rsidR="0081439C" w:rsidRDefault="00890713" w:rsidP="00890713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Quels seraient les principaux investissements (</w:t>
      </w:r>
      <w:r w:rsidRPr="00890713">
        <w:rPr>
          <w:i/>
          <w:iCs/>
        </w:rPr>
        <w:t>moyens nécessaires au démarrage de l’activité</w:t>
      </w:r>
      <w:r>
        <w:t xml:space="preserve">) à réaliser pour mener à bien le projet ? </w:t>
      </w:r>
      <w:r w:rsidRPr="00C203AC">
        <w:rPr>
          <w:color w:val="FF0000"/>
        </w:rPr>
        <w:t>*</w:t>
      </w:r>
    </w:p>
    <w:p w14:paraId="655B7D1D" w14:textId="77777777" w:rsidR="00890713" w:rsidRDefault="00890713" w:rsidP="00890713"/>
    <w:p w14:paraId="6473BA8C" w14:textId="2B0B7576" w:rsidR="00890713" w:rsidRDefault="00890713" w:rsidP="00890713">
      <w:r>
        <w:t>………………</w:t>
      </w:r>
    </w:p>
    <w:p w14:paraId="0887852C" w14:textId="77777777" w:rsidR="00890713" w:rsidRDefault="00890713" w:rsidP="00890713"/>
    <w:p w14:paraId="4A341D05" w14:textId="7E0707BD" w:rsidR="00890713" w:rsidRDefault="00890713" w:rsidP="00890713">
      <w:pPr>
        <w:pStyle w:val="Titre1"/>
      </w:pPr>
      <w:r>
        <w:t xml:space="preserve">Plan d’action </w:t>
      </w:r>
    </w:p>
    <w:p w14:paraId="77E6DAC9" w14:textId="77777777" w:rsidR="00890713" w:rsidRDefault="00890713" w:rsidP="00890713"/>
    <w:p w14:paraId="181CDA03" w14:textId="304B65E7" w:rsidR="00890713" w:rsidRDefault="00687381" w:rsidP="0068738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t>Quel est l’état d’avancement de votre projet et le plan d’action envisagé ? (</w:t>
      </w:r>
      <w:r w:rsidRPr="00687381">
        <w:rPr>
          <w:i/>
          <w:iCs/>
        </w:rPr>
        <w:t>Quels sont les besoins et les priorités que vous avez identifiés pour pouvoir développer votre projet ?)</w:t>
      </w:r>
      <w:r w:rsidRPr="00687381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73743313" w14:textId="77777777" w:rsidR="00687381" w:rsidRDefault="00687381" w:rsidP="00687381"/>
    <w:p w14:paraId="43064A5B" w14:textId="68F3D858" w:rsidR="00687381" w:rsidRDefault="00687381" w:rsidP="00687381">
      <w:r>
        <w:t>…………..</w:t>
      </w:r>
    </w:p>
    <w:p w14:paraId="6C41B60D" w14:textId="77777777" w:rsidR="00687381" w:rsidRDefault="00687381" w:rsidP="00687381"/>
    <w:p w14:paraId="726F3DA3" w14:textId="13B3E9BD" w:rsidR="00687381" w:rsidRDefault="00687381" w:rsidP="00687381">
      <w:pPr>
        <w:pStyle w:val="Titre2"/>
        <w:numPr>
          <w:ilvl w:val="0"/>
          <w:numId w:val="0"/>
        </w:numPr>
        <w:ind w:left="720"/>
        <w:rPr>
          <w:color w:val="FF0000"/>
        </w:rPr>
      </w:pPr>
      <w:r>
        <w:lastRenderedPageBreak/>
        <w:t xml:space="preserve">Quelles sont vos attentes de la formation Starter ? </w:t>
      </w:r>
      <w:r w:rsidRPr="00C203AC">
        <w:rPr>
          <w:color w:val="FF0000"/>
        </w:rPr>
        <w:t>*</w:t>
      </w:r>
    </w:p>
    <w:p w14:paraId="43A74DDD" w14:textId="77777777" w:rsidR="00687381" w:rsidRDefault="00687381" w:rsidP="00687381"/>
    <w:p w14:paraId="61171DD3" w14:textId="4338923B" w:rsidR="00687381" w:rsidRDefault="00687381" w:rsidP="00687381">
      <w:r>
        <w:t>…………….</w:t>
      </w:r>
    </w:p>
    <w:p w14:paraId="242E15B3" w14:textId="77777777" w:rsidR="00687381" w:rsidRDefault="00687381" w:rsidP="00687381"/>
    <w:p w14:paraId="6F1AD104" w14:textId="10408A1E" w:rsidR="00687381" w:rsidRDefault="00687381" w:rsidP="00687381">
      <w:pPr>
        <w:pStyle w:val="Titre1"/>
      </w:pPr>
      <w:r>
        <w:t xml:space="preserve">Informations complémentaires </w:t>
      </w:r>
    </w:p>
    <w:p w14:paraId="5C859659" w14:textId="77777777" w:rsidR="00687381" w:rsidRPr="00687381" w:rsidRDefault="00687381" w:rsidP="00687381"/>
    <w:p w14:paraId="56DA0DB0" w14:textId="77777777" w:rsidR="003F4672" w:rsidRDefault="003F4672" w:rsidP="00294A91">
      <w:pPr>
        <w:pStyle w:val="Titre2"/>
        <w:numPr>
          <w:ilvl w:val="0"/>
          <w:numId w:val="26"/>
        </w:numPr>
      </w:pPr>
      <w:r>
        <w:t>Le projet est-il porté par une structure juridique ?</w:t>
      </w:r>
      <w:r w:rsidRPr="008430C4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064C0297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 xml:space="preserve">Oui </w:t>
      </w:r>
    </w:p>
    <w:p w14:paraId="2D0C12AE" w14:textId="77777777" w:rsidR="003F4672" w:rsidRDefault="003F4672" w:rsidP="003F4672">
      <w:pPr>
        <w:pStyle w:val="Paragraphedeliste"/>
        <w:numPr>
          <w:ilvl w:val="0"/>
          <w:numId w:val="6"/>
        </w:numPr>
      </w:pPr>
      <w:r>
        <w:t>Non</w:t>
      </w:r>
    </w:p>
    <w:p w14:paraId="43355D0D" w14:textId="77777777" w:rsidR="003F4672" w:rsidRDefault="003F4672" w:rsidP="003F4672">
      <w:r w:rsidRPr="006C2FD2">
        <w:rPr>
          <w:b/>
          <w:bCs/>
        </w:rPr>
        <w:t>Si oui</w:t>
      </w:r>
      <w:r>
        <w:t xml:space="preserve"> : </w:t>
      </w:r>
    </w:p>
    <w:p w14:paraId="713F8C45" w14:textId="77777777" w:rsidR="003F4672" w:rsidRDefault="003F4672" w:rsidP="003F4672">
      <w:r w:rsidRPr="006C2FD2">
        <w:rPr>
          <w:b/>
          <w:bCs/>
        </w:rPr>
        <w:t>Forme juridique</w:t>
      </w:r>
      <w:r>
        <w:t xml:space="preserve"> : </w:t>
      </w:r>
    </w:p>
    <w:p w14:paraId="2DF51706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Association</w:t>
      </w:r>
    </w:p>
    <w:p w14:paraId="2E8100A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Association de préfig. Coop</w:t>
      </w:r>
    </w:p>
    <w:p w14:paraId="26028E03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EI</w:t>
      </w:r>
    </w:p>
    <w:p w14:paraId="4B0EDB49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EURL</w:t>
      </w:r>
    </w:p>
    <w:p w14:paraId="13FF6354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Fondation</w:t>
      </w:r>
    </w:p>
    <w:p w14:paraId="47923EE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Microentreprise</w:t>
      </w:r>
    </w:p>
    <w:p w14:paraId="5083A591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SARL</w:t>
      </w:r>
    </w:p>
    <w:p w14:paraId="6573855D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SAS</w:t>
      </w:r>
    </w:p>
    <w:p w14:paraId="1BD02AE3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SASU</w:t>
      </w:r>
    </w:p>
    <w:p w14:paraId="1C0A01BC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SCIC</w:t>
      </w:r>
    </w:p>
    <w:p w14:paraId="46F156C6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 xml:space="preserve">SCOP </w:t>
      </w:r>
    </w:p>
    <w:p w14:paraId="339ABCBA" w14:textId="77777777" w:rsidR="003F4672" w:rsidRDefault="003F4672" w:rsidP="003F4672">
      <w:r w:rsidRPr="006C2FD2">
        <w:rPr>
          <w:b/>
          <w:bCs/>
        </w:rPr>
        <w:t>Numéro de SIRET</w:t>
      </w:r>
      <w:r w:rsidRPr="00C203AC">
        <w:rPr>
          <w:color w:val="FF0000"/>
        </w:rPr>
        <w:t>*</w:t>
      </w:r>
      <w:r>
        <w:t xml:space="preserve"> : </w:t>
      </w:r>
    </w:p>
    <w:p w14:paraId="5246FA65" w14:textId="77777777" w:rsidR="003F4672" w:rsidRPr="006C2FD2" w:rsidRDefault="003F4672" w:rsidP="003F4672">
      <w:pPr>
        <w:rPr>
          <w:i/>
          <w:iCs/>
        </w:rPr>
      </w:pPr>
      <w:r w:rsidRPr="006C2FD2">
        <w:rPr>
          <w:i/>
          <w:iCs/>
        </w:rPr>
        <w:t>Le numéro de siret doit être de 14 chiffres (format obligatoire)</w:t>
      </w:r>
    </w:p>
    <w:p w14:paraId="0800D1D5" w14:textId="77777777" w:rsidR="003F4672" w:rsidRDefault="003F4672" w:rsidP="003F4672">
      <w:r w:rsidRPr="006C2FD2">
        <w:rPr>
          <w:b/>
          <w:bCs/>
        </w:rPr>
        <w:t>Date de création</w:t>
      </w:r>
      <w:r>
        <w:t xml:space="preserve"> : </w:t>
      </w:r>
    </w:p>
    <w:p w14:paraId="227E8364" w14:textId="77777777" w:rsidR="003F4672" w:rsidRDefault="003F4672" w:rsidP="003F4672"/>
    <w:p w14:paraId="1CE6F503" w14:textId="2A454A2B" w:rsidR="2187EBC0" w:rsidRDefault="2187EBC0"/>
    <w:p w14:paraId="7399F46B" w14:textId="0A4210AC" w:rsidR="2187EBC0" w:rsidRDefault="2187EBC0"/>
    <w:p w14:paraId="4DF00E5E" w14:textId="40A74D20" w:rsidR="2187EBC0" w:rsidRDefault="2187EBC0"/>
    <w:p w14:paraId="50B60321" w14:textId="6C1BD9DE" w:rsidR="2187EBC0" w:rsidRDefault="2187EBC0"/>
    <w:p w14:paraId="328DCA59" w14:textId="668744A6" w:rsidR="2187EBC0" w:rsidRDefault="2187EBC0"/>
    <w:p w14:paraId="34748EEC" w14:textId="77777777" w:rsidR="003F4672" w:rsidRDefault="003F4672" w:rsidP="003F4672"/>
    <w:p w14:paraId="769BBAFD" w14:textId="77777777" w:rsidR="003F4672" w:rsidRDefault="003F4672" w:rsidP="00294A91">
      <w:pPr>
        <w:pStyle w:val="Titre2"/>
        <w:numPr>
          <w:ilvl w:val="0"/>
          <w:numId w:val="26"/>
        </w:numPr>
      </w:pPr>
      <w:r>
        <w:lastRenderedPageBreak/>
        <w:t>Avez-vous déjà effectué une préparation sur ce projet ?</w:t>
      </w:r>
      <w:r w:rsidRPr="006C2FD2">
        <w:rPr>
          <w:color w:val="FF0000"/>
        </w:rPr>
        <w:t xml:space="preserve"> </w:t>
      </w:r>
      <w:r w:rsidRPr="00C203AC">
        <w:rPr>
          <w:color w:val="FF0000"/>
        </w:rPr>
        <w:t>*</w:t>
      </w:r>
    </w:p>
    <w:p w14:paraId="4F617225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 xml:space="preserve">Oui </w:t>
      </w:r>
    </w:p>
    <w:p w14:paraId="6864E78E" w14:textId="77777777" w:rsidR="003F4672" w:rsidRDefault="003F4672" w:rsidP="003F4672">
      <w:pPr>
        <w:pStyle w:val="Paragraphedeliste"/>
        <w:numPr>
          <w:ilvl w:val="0"/>
          <w:numId w:val="10"/>
        </w:numPr>
      </w:pPr>
      <w:r>
        <w:t>Non</w:t>
      </w:r>
    </w:p>
    <w:p w14:paraId="021424EE" w14:textId="77777777" w:rsidR="003F4672" w:rsidRPr="006C2FD2" w:rsidRDefault="003F4672" w:rsidP="003F4672">
      <w:pPr>
        <w:rPr>
          <w:b/>
          <w:bCs/>
        </w:rPr>
      </w:pPr>
      <w:r w:rsidRPr="006C2FD2">
        <w:rPr>
          <w:b/>
          <w:bCs/>
        </w:rPr>
        <w:t>Si oui, laquelle et avec qui ? Aujourd'hui êtes-vous encore accompagné dans votre projet et si oui pour combien de temps ?</w:t>
      </w:r>
    </w:p>
    <w:p w14:paraId="0AA959B4" w14:textId="5F467511" w:rsidR="003F4672" w:rsidRDefault="003F4672" w:rsidP="003F4672"/>
    <w:p w14:paraId="5784E7E4" w14:textId="77777777" w:rsidR="003F4672" w:rsidRDefault="003F4672" w:rsidP="003F4672"/>
    <w:p w14:paraId="20C0F417" w14:textId="77777777" w:rsidR="003F4672" w:rsidRDefault="003F4672" w:rsidP="00294A91">
      <w:pPr>
        <w:pStyle w:val="Titre2"/>
        <w:numPr>
          <w:ilvl w:val="0"/>
          <w:numId w:val="26"/>
        </w:numPr>
      </w:pPr>
      <w:r>
        <w:t>En cochant cette case, je reconnais qu'Inter-Made pourra transférer mon dossier de candidature à certains partenaires qui pourraient être pertinents pour mon projet.</w:t>
      </w:r>
    </w:p>
    <w:p w14:paraId="2560DD2A" w14:textId="77777777" w:rsidR="003F4672" w:rsidRDefault="003F4672" w:rsidP="003F4672">
      <w:r>
        <w:t>J'ai compris !</w:t>
      </w:r>
    </w:p>
    <w:p w14:paraId="101160B0" w14:textId="77777777" w:rsidR="003F4672" w:rsidRPr="006C2FD2" w:rsidRDefault="003F4672" w:rsidP="003F4672">
      <w:pPr>
        <w:rPr>
          <w:i/>
          <w:iCs/>
        </w:rPr>
      </w:pPr>
      <w:r w:rsidRPr="006C2FD2">
        <w:rPr>
          <w:i/>
          <w:iCs/>
        </w:rPr>
        <w:t>Liste non exhaustive : La Social Cup, Make ici, Incoplex Sud, Opérateurs MPE ESS, French Tech, TransfOrama, etc</w:t>
      </w:r>
    </w:p>
    <w:p w14:paraId="6FCAC818" w14:textId="77777777" w:rsidR="003C05CD" w:rsidRDefault="003C05CD" w:rsidP="00EE0210">
      <w:pPr>
        <w:pStyle w:val="Sous-titre"/>
      </w:pPr>
    </w:p>
    <w:p w14:paraId="516B3070" w14:textId="11BAF8F0" w:rsidR="00EE0210" w:rsidRPr="00A12E39" w:rsidRDefault="00EE0210" w:rsidP="00EE0210">
      <w:pPr>
        <w:rPr>
          <w:rStyle w:val="Titredulivre"/>
          <w:b w:val="0"/>
          <w:bCs w:val="0"/>
        </w:rPr>
      </w:pPr>
    </w:p>
    <w:sectPr w:rsidR="00EE0210" w:rsidRPr="00A12E39" w:rsidSect="004E4B53">
      <w:headerReference w:type="default" r:id="rId14"/>
      <w:footerReference w:type="default" r:id="rId15"/>
      <w:pgSz w:w="11906" w:h="16838"/>
      <w:pgMar w:top="499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1028" w14:textId="77777777" w:rsidR="00F7571B" w:rsidRDefault="00F7571B" w:rsidP="00E54C1D">
      <w:pPr>
        <w:spacing w:line="240" w:lineRule="auto"/>
      </w:pPr>
      <w:r>
        <w:separator/>
      </w:r>
    </w:p>
  </w:endnote>
  <w:endnote w:type="continuationSeparator" w:id="0">
    <w:p w14:paraId="4A4E3547" w14:textId="77777777" w:rsidR="00F7571B" w:rsidRDefault="00F7571B" w:rsidP="00E54C1D">
      <w:pPr>
        <w:spacing w:line="240" w:lineRule="auto"/>
      </w:pPr>
      <w:r>
        <w:continuationSeparator/>
      </w:r>
    </w:p>
  </w:endnote>
  <w:endnote w:type="continuationNotice" w:id="1">
    <w:p w14:paraId="101FEEE1" w14:textId="77777777" w:rsidR="00F7571B" w:rsidRDefault="00F757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DINPro">
    <w:altName w:val="Calibri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  <w:font w:name="DINPro-Medium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DINPro-Black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risBlackBloxx">
    <w:panose1 w:val="02000605020000020004"/>
    <w:charset w:val="00"/>
    <w:family w:val="auto"/>
    <w:pitch w:val="variable"/>
    <w:sig w:usb0="80000003" w:usb1="00000000" w:usb2="00000000" w:usb3="00000000" w:csb0="00000001" w:csb1="00000000"/>
  </w:font>
  <w:font w:name="DINPro-Regular">
    <w:panose1 w:val="02000503030000020004"/>
    <w:charset w:val="00"/>
    <w:family w:val="modern"/>
    <w:notTrueType/>
    <w:pitch w:val="variable"/>
    <w:sig w:usb0="800002AF" w:usb1="4000206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INPro-Light">
    <w:panose1 w:val="02000504040000020003"/>
    <w:charset w:val="00"/>
    <w:family w:val="modern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070D2" w14:textId="77777777" w:rsidR="00E54C1D" w:rsidRDefault="00C13F13" w:rsidP="00E54C1D">
    <w:pPr>
      <w:pStyle w:val="Pieddepage"/>
      <w:tabs>
        <w:tab w:val="clear" w:pos="4536"/>
        <w:tab w:val="clear" w:pos="9072"/>
        <w:tab w:val="left" w:pos="3248"/>
      </w:tabs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46544B9" wp14:editId="3C0A2870">
              <wp:simplePos x="0" y="0"/>
              <wp:positionH relativeFrom="column">
                <wp:posOffset>-601980</wp:posOffset>
              </wp:positionH>
              <wp:positionV relativeFrom="paragraph">
                <wp:posOffset>253365</wp:posOffset>
              </wp:positionV>
              <wp:extent cx="2845435" cy="0"/>
              <wp:effectExtent l="7620" t="15240" r="13970" b="13335"/>
              <wp:wrapNone/>
              <wp:docPr id="4" name="Connecteur droit avec flèch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2845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285D4AC9">
              <v:path fillok="f" arrowok="t" o:connecttype="none"/>
              <o:lock v:ext="edit" shapetype="t"/>
            </v:shapetype>
            <v:shape id="AutoShape 2" style="position:absolute;margin-left:-47.4pt;margin-top:19.95pt;width:224.05pt;height:0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5a9b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"/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CBE2DDC" wp14:editId="56F238EC">
              <wp:simplePos x="0" y="0"/>
              <wp:positionH relativeFrom="column">
                <wp:posOffset>-669290</wp:posOffset>
              </wp:positionH>
              <wp:positionV relativeFrom="paragraph">
                <wp:posOffset>-51435</wp:posOffset>
              </wp:positionV>
              <wp:extent cx="7010400" cy="428625"/>
              <wp:effectExtent l="0" t="0" r="2540" b="381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1040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7E9412" w14:textId="77777777" w:rsidR="004A6231" w:rsidRPr="001775DB" w:rsidRDefault="004A6231" w:rsidP="004A6231">
                          <w:pPr>
                            <w:jc w:val="right"/>
                            <w:rPr>
                              <w:rFonts w:ascii="DINPro-Light" w:hAnsi="DINPro-Light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>Inter</w:t>
                          </w:r>
                          <w:r w:rsidR="00EE0210">
                            <w:rPr>
                              <w:rFonts w:ascii="DINPro-Light" w:hAnsi="DINPro-Light"/>
                              <w:szCs w:val="18"/>
                            </w:rPr>
                            <w:t>-M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ade </w:t>
                          </w:r>
                          <w:r w:rsidR="00A5401F">
                            <w:rPr>
                              <w:rFonts w:ascii="DINPro-Light" w:hAnsi="DINPro-Light"/>
                              <w:szCs w:val="18"/>
                            </w:rPr>
                            <w:t>– 41, rue Jobin– 13003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 Marseille – 04 91 50 66 16 – www.inter-made.org – contact@inter-made.org</w:t>
                          </w:r>
                        </w:p>
                        <w:p w14:paraId="04034452" w14:textId="77777777" w:rsidR="004A6231" w:rsidRPr="001775DB" w:rsidRDefault="004A6231" w:rsidP="004A6231">
                          <w:pPr>
                            <w:jc w:val="right"/>
                            <w:rPr>
                              <w:rFonts w:ascii="DINPro-Light" w:hAnsi="DINPro-Light"/>
                              <w:szCs w:val="18"/>
                            </w:rPr>
                          </w:pP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>Organisme de formation n°93131</w:t>
                          </w:r>
                          <w:r w:rsidR="00A5401F">
                            <w:rPr>
                              <w:rFonts w:ascii="DINPro-Light" w:hAnsi="DINPro-Light"/>
                              <w:szCs w:val="18"/>
                            </w:rPr>
                            <w:t>204113 – Siret 441 284 122 00047</w:t>
                          </w:r>
                          <w:r w:rsidRPr="001775DB">
                            <w:rPr>
                              <w:rFonts w:ascii="DINPro-Light" w:hAnsi="DINPro-Light"/>
                              <w:szCs w:val="18"/>
                            </w:rPr>
                            <w:t xml:space="preserve"> – APE 8899B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BE2DDC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52.7pt;margin-top:-4.05pt;width:552pt;height:33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" stroked="f">
              <v:textbox>
                <w:txbxContent>
                  <w:p w14:paraId="257E9412" w14:textId="77777777" w:rsidR="004A6231" w:rsidRPr="001775DB" w:rsidRDefault="004A6231" w:rsidP="004A6231">
                    <w:pPr>
                      <w:jc w:val="right"/>
                      <w:rPr>
                        <w:rFonts w:ascii="DINPro-Light" w:hAnsi="DINPro-Light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Cs w:val="18"/>
                      </w:rPr>
                      <w:t>Inter</w:t>
                    </w:r>
                    <w:r w:rsidR="00EE0210">
                      <w:rPr>
                        <w:rFonts w:ascii="DINPro-Light" w:hAnsi="DINPro-Light"/>
                        <w:szCs w:val="18"/>
                      </w:rPr>
                      <w:t>-M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ade </w:t>
                    </w:r>
                    <w:r w:rsidR="00A5401F">
                      <w:rPr>
                        <w:rFonts w:ascii="DINPro-Light" w:hAnsi="DINPro-Light"/>
                        <w:szCs w:val="18"/>
                      </w:rPr>
                      <w:t>– 41, rue Jobin– 13003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 Marseille – 04 91 50 66 16 – www.inter-made.org – contact@inter-made.org</w:t>
                    </w:r>
                  </w:p>
                  <w:p w14:paraId="04034452" w14:textId="77777777" w:rsidR="004A6231" w:rsidRPr="001775DB" w:rsidRDefault="004A6231" w:rsidP="004A6231">
                    <w:pPr>
                      <w:jc w:val="right"/>
                      <w:rPr>
                        <w:rFonts w:ascii="DINPro-Light" w:hAnsi="DINPro-Light"/>
                        <w:szCs w:val="18"/>
                      </w:rPr>
                    </w:pPr>
                    <w:r w:rsidRPr="001775DB">
                      <w:rPr>
                        <w:rFonts w:ascii="DINPro-Light" w:hAnsi="DINPro-Light"/>
                        <w:szCs w:val="18"/>
                      </w:rPr>
                      <w:t>Organisme de formation n°93131</w:t>
                    </w:r>
                    <w:r w:rsidR="00A5401F">
                      <w:rPr>
                        <w:rFonts w:ascii="DINPro-Light" w:hAnsi="DINPro-Light"/>
                        <w:szCs w:val="18"/>
                      </w:rPr>
                      <w:t>204113 – Siret 441 284 122 00047</w:t>
                    </w:r>
                    <w:r w:rsidRPr="001775DB">
                      <w:rPr>
                        <w:rFonts w:ascii="DINPro-Light" w:hAnsi="DINPro-Light"/>
                        <w:szCs w:val="18"/>
                      </w:rPr>
                      <w:t xml:space="preserve"> – APE 8899B</w:t>
                    </w:r>
                  </w:p>
                </w:txbxContent>
              </v:textbox>
            </v:shape>
          </w:pict>
        </mc:Fallback>
      </mc:AlternateContent>
    </w:r>
    <w:r w:rsidR="00E54C1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610BB" w14:textId="77777777" w:rsidR="00F7571B" w:rsidRDefault="00F7571B" w:rsidP="00E54C1D">
      <w:pPr>
        <w:spacing w:line="240" w:lineRule="auto"/>
      </w:pPr>
      <w:r>
        <w:separator/>
      </w:r>
    </w:p>
  </w:footnote>
  <w:footnote w:type="continuationSeparator" w:id="0">
    <w:p w14:paraId="41404AD7" w14:textId="77777777" w:rsidR="00F7571B" w:rsidRDefault="00F7571B" w:rsidP="00E54C1D">
      <w:pPr>
        <w:spacing w:line="240" w:lineRule="auto"/>
      </w:pPr>
      <w:r>
        <w:continuationSeparator/>
      </w:r>
    </w:p>
  </w:footnote>
  <w:footnote w:type="continuationNotice" w:id="1">
    <w:p w14:paraId="1420F1DB" w14:textId="77777777" w:rsidR="00F7571B" w:rsidRDefault="00F7571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551E" w14:textId="77777777" w:rsidR="00E54C1D" w:rsidRDefault="00C13F13" w:rsidP="004E4B53">
    <w:pPr>
      <w:pStyle w:val="En-tte"/>
      <w:tabs>
        <w:tab w:val="clear" w:pos="9072"/>
        <w:tab w:val="right" w:pos="9781"/>
      </w:tabs>
      <w:ind w:left="-993" w:right="-567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6B7B21" wp14:editId="615F6672">
              <wp:simplePos x="0" y="0"/>
              <wp:positionH relativeFrom="column">
                <wp:posOffset>-601980</wp:posOffset>
              </wp:positionH>
              <wp:positionV relativeFrom="paragraph">
                <wp:posOffset>1196340</wp:posOffset>
              </wp:positionV>
              <wp:extent cx="6943090" cy="0"/>
              <wp:effectExtent l="7620" t="15240" r="12065" b="13335"/>
              <wp:wrapNone/>
              <wp:docPr id="5" name="Connecteur droit avec flèch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30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5A9B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shapetype id="_x0000_t32" coordsize="21600,21600" o:oned="t" filled="f" o:spt="32" path="m,l21600,21600e" w14:anchorId="72299948">
              <v:path fillok="f" arrowok="t" o:connecttype="none"/>
              <o:lock v:ext="edit" shapetype="t"/>
            </v:shapetype>
            <v:shape id="AutoShape 3" style="position:absolute;margin-left:-47.4pt;margin-top:94.2pt;width:54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35a9b6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"/>
          </w:pict>
        </mc:Fallback>
      </mc:AlternateContent>
    </w:r>
    <w:r w:rsidRPr="008132F2">
      <w:rPr>
        <w:noProof/>
        <w:lang w:eastAsia="fr-FR"/>
      </w:rPr>
      <w:drawing>
        <wp:inline distT="0" distB="0" distL="0" distR="0" wp14:anchorId="23EA0BDE" wp14:editId="64D5FF11">
          <wp:extent cx="2971800" cy="1206500"/>
          <wp:effectExtent l="0" t="0" r="0" b="0"/>
          <wp:docPr id="1" name="Image 1" descr="IM-Image cartoucheLogo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IM-Image cartoucheLogoI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1206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4B53">
      <w:t xml:space="preserve">                                                </w:t>
    </w:r>
    <w:r w:rsidRPr="008132F2">
      <w:rPr>
        <w:noProof/>
        <w:lang w:eastAsia="fr-FR"/>
      </w:rPr>
      <w:drawing>
        <wp:inline distT="0" distB="0" distL="0" distR="0" wp14:anchorId="00A70A98" wp14:editId="234E0D69">
          <wp:extent cx="2235200" cy="895350"/>
          <wp:effectExtent l="0" t="0" r="0" b="0"/>
          <wp:docPr id="2" name="Image 2" descr="IM-Image villeI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IM-Image villeIM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F4F53"/>
    <w:multiLevelType w:val="hybridMultilevel"/>
    <w:tmpl w:val="C2DC16E2"/>
    <w:lvl w:ilvl="0" w:tplc="EB8AC0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043CF"/>
    <w:multiLevelType w:val="hybridMultilevel"/>
    <w:tmpl w:val="3BD60D7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77C56"/>
    <w:multiLevelType w:val="hybridMultilevel"/>
    <w:tmpl w:val="B7B4EEDC"/>
    <w:lvl w:ilvl="0" w:tplc="476EC840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EE6756"/>
    <w:multiLevelType w:val="hybridMultilevel"/>
    <w:tmpl w:val="2736A0B8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F7D18D5"/>
    <w:multiLevelType w:val="hybridMultilevel"/>
    <w:tmpl w:val="D528F416"/>
    <w:lvl w:ilvl="0" w:tplc="652488DC">
      <w:start w:val="1"/>
      <w:numFmt w:val="decimal"/>
      <w:pStyle w:val="Titre2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30EC1"/>
    <w:multiLevelType w:val="multilevel"/>
    <w:tmpl w:val="A552CFAE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831D2D"/>
    <w:multiLevelType w:val="hybridMultilevel"/>
    <w:tmpl w:val="1E167324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007D82"/>
    <w:multiLevelType w:val="hybridMultilevel"/>
    <w:tmpl w:val="769E19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67FAA"/>
    <w:multiLevelType w:val="hybridMultilevel"/>
    <w:tmpl w:val="FCA4A2D2"/>
    <w:lvl w:ilvl="0" w:tplc="FFFFFFFF">
      <w:start w:val="1"/>
      <w:numFmt w:val="decimal"/>
      <w:lvlText w:val="◤"/>
      <w:lvlJc w:val="left"/>
      <w:pPr>
        <w:ind w:left="643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54820"/>
    <w:multiLevelType w:val="hybridMultilevel"/>
    <w:tmpl w:val="FCA4A2D2"/>
    <w:lvl w:ilvl="0" w:tplc="FFFFFFFF">
      <w:start w:val="1"/>
      <w:numFmt w:val="decimal"/>
      <w:lvlText w:val="◤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C65B9B"/>
    <w:multiLevelType w:val="hybridMultilevel"/>
    <w:tmpl w:val="902A291A"/>
    <w:lvl w:ilvl="0" w:tplc="6906A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62A99"/>
    <w:multiLevelType w:val="hybridMultilevel"/>
    <w:tmpl w:val="BF12A79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1B1D9E"/>
    <w:multiLevelType w:val="multilevel"/>
    <w:tmpl w:val="E79C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813FD7"/>
    <w:multiLevelType w:val="hybridMultilevel"/>
    <w:tmpl w:val="27BA772A"/>
    <w:lvl w:ilvl="0" w:tplc="EB8AC06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BAF16C6"/>
    <w:multiLevelType w:val="hybridMultilevel"/>
    <w:tmpl w:val="BA608DBA"/>
    <w:lvl w:ilvl="0" w:tplc="9FFE5DEC">
      <w:numFmt w:val="bullet"/>
      <w:lvlText w:val="-"/>
      <w:lvlJc w:val="left"/>
      <w:pPr>
        <w:ind w:left="720" w:hanging="360"/>
      </w:pPr>
      <w:rPr>
        <w:rFonts w:ascii="Arial" w:eastAsia="Open San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A02C65"/>
    <w:multiLevelType w:val="hybridMultilevel"/>
    <w:tmpl w:val="628AD93E"/>
    <w:lvl w:ilvl="0" w:tplc="3C24A8CE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380144"/>
    <w:multiLevelType w:val="hybridMultilevel"/>
    <w:tmpl w:val="33B4E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2305C"/>
    <w:multiLevelType w:val="hybridMultilevel"/>
    <w:tmpl w:val="33B4EC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numFmt w:val="bullet"/>
      <w:lvlText w:val="•"/>
      <w:lvlJc w:val="left"/>
      <w:pPr>
        <w:ind w:left="1790" w:hanging="71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933A3"/>
    <w:multiLevelType w:val="hybridMultilevel"/>
    <w:tmpl w:val="2AB0FE8C"/>
    <w:lvl w:ilvl="0" w:tplc="FFFFFFFF">
      <w:start w:val="1"/>
      <w:numFmt w:val="decimal"/>
      <w:lvlText w:val="%1."/>
      <w:lvlJc w:val="left"/>
      <w:pPr>
        <w:ind w:left="643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604C1"/>
    <w:multiLevelType w:val="multilevel"/>
    <w:tmpl w:val="311A1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5F1B7D"/>
    <w:multiLevelType w:val="hybridMultilevel"/>
    <w:tmpl w:val="6CA68A16"/>
    <w:lvl w:ilvl="0" w:tplc="E7CADD1C">
      <w:start w:val="1"/>
      <w:numFmt w:val="bullet"/>
      <w:pStyle w:val="Titre3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EF7AFB"/>
    <w:multiLevelType w:val="hybridMultilevel"/>
    <w:tmpl w:val="725223F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2799994">
    <w:abstractNumId w:val="5"/>
  </w:num>
  <w:num w:numId="2" w16cid:durableId="1347713967">
    <w:abstractNumId w:val="5"/>
  </w:num>
  <w:num w:numId="3" w16cid:durableId="1260723967">
    <w:abstractNumId w:val="7"/>
  </w:num>
  <w:num w:numId="4" w16cid:durableId="1660965325">
    <w:abstractNumId w:val="8"/>
  </w:num>
  <w:num w:numId="5" w16cid:durableId="1988969233">
    <w:abstractNumId w:val="11"/>
  </w:num>
  <w:num w:numId="6" w16cid:durableId="476263056">
    <w:abstractNumId w:val="13"/>
  </w:num>
  <w:num w:numId="7" w16cid:durableId="1583951277">
    <w:abstractNumId w:val="8"/>
  </w:num>
  <w:num w:numId="8" w16cid:durableId="989096916">
    <w:abstractNumId w:val="6"/>
  </w:num>
  <w:num w:numId="9" w16cid:durableId="1612398896">
    <w:abstractNumId w:val="3"/>
  </w:num>
  <w:num w:numId="10" w16cid:durableId="118185501">
    <w:abstractNumId w:val="0"/>
  </w:num>
  <w:num w:numId="11" w16cid:durableId="409546105">
    <w:abstractNumId w:val="8"/>
  </w:num>
  <w:num w:numId="12" w16cid:durableId="485324332">
    <w:abstractNumId w:val="8"/>
  </w:num>
  <w:num w:numId="13" w16cid:durableId="1239831476">
    <w:abstractNumId w:val="10"/>
  </w:num>
  <w:num w:numId="14" w16cid:durableId="1601569381">
    <w:abstractNumId w:val="2"/>
  </w:num>
  <w:num w:numId="15" w16cid:durableId="1135562794">
    <w:abstractNumId w:val="18"/>
  </w:num>
  <w:num w:numId="16" w16cid:durableId="384644494">
    <w:abstractNumId w:val="17"/>
  </w:num>
  <w:num w:numId="17" w16cid:durableId="1668511579">
    <w:abstractNumId w:val="4"/>
  </w:num>
  <w:num w:numId="18" w16cid:durableId="676226299">
    <w:abstractNumId w:val="16"/>
  </w:num>
  <w:num w:numId="19" w16cid:durableId="738750307">
    <w:abstractNumId w:val="20"/>
  </w:num>
  <w:num w:numId="20" w16cid:durableId="766388096">
    <w:abstractNumId w:val="15"/>
  </w:num>
  <w:num w:numId="21" w16cid:durableId="126706433">
    <w:abstractNumId w:val="12"/>
  </w:num>
  <w:num w:numId="22" w16cid:durableId="1771312939">
    <w:abstractNumId w:val="19"/>
  </w:num>
  <w:num w:numId="23" w16cid:durableId="822310395">
    <w:abstractNumId w:val="21"/>
  </w:num>
  <w:num w:numId="24" w16cid:durableId="1902666645">
    <w:abstractNumId w:val="1"/>
  </w:num>
  <w:num w:numId="25" w16cid:durableId="1260335806">
    <w:abstractNumId w:val="14"/>
  </w:num>
  <w:num w:numId="26" w16cid:durableId="11957318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72"/>
    <w:rsid w:val="0002274D"/>
    <w:rsid w:val="00035940"/>
    <w:rsid w:val="00051044"/>
    <w:rsid w:val="000558F6"/>
    <w:rsid w:val="0006335C"/>
    <w:rsid w:val="00064CB5"/>
    <w:rsid w:val="00067CBC"/>
    <w:rsid w:val="000753B9"/>
    <w:rsid w:val="0008012F"/>
    <w:rsid w:val="0008242A"/>
    <w:rsid w:val="000A4E35"/>
    <w:rsid w:val="000B394B"/>
    <w:rsid w:val="000C3E5F"/>
    <w:rsid w:val="000C740F"/>
    <w:rsid w:val="000C7A4D"/>
    <w:rsid w:val="000D5FEE"/>
    <w:rsid w:val="000E01DC"/>
    <w:rsid w:val="000E72BC"/>
    <w:rsid w:val="000F5C16"/>
    <w:rsid w:val="00117D79"/>
    <w:rsid w:val="0014425B"/>
    <w:rsid w:val="001544B7"/>
    <w:rsid w:val="001660A4"/>
    <w:rsid w:val="00173A68"/>
    <w:rsid w:val="00181BC7"/>
    <w:rsid w:val="001C09F5"/>
    <w:rsid w:val="001C483A"/>
    <w:rsid w:val="001D41C9"/>
    <w:rsid w:val="001D63D1"/>
    <w:rsid w:val="001D7C49"/>
    <w:rsid w:val="001E2D5D"/>
    <w:rsid w:val="001F06DF"/>
    <w:rsid w:val="00207410"/>
    <w:rsid w:val="00210961"/>
    <w:rsid w:val="0021170F"/>
    <w:rsid w:val="00212BA4"/>
    <w:rsid w:val="00220EE4"/>
    <w:rsid w:val="00221960"/>
    <w:rsid w:val="002329E7"/>
    <w:rsid w:val="00235155"/>
    <w:rsid w:val="00235AFD"/>
    <w:rsid w:val="00241B46"/>
    <w:rsid w:val="002434B1"/>
    <w:rsid w:val="00245243"/>
    <w:rsid w:val="00245471"/>
    <w:rsid w:val="00256519"/>
    <w:rsid w:val="002575A7"/>
    <w:rsid w:val="00263404"/>
    <w:rsid w:val="00267332"/>
    <w:rsid w:val="0027478A"/>
    <w:rsid w:val="00294A91"/>
    <w:rsid w:val="00294B26"/>
    <w:rsid w:val="002A305B"/>
    <w:rsid w:val="002D445D"/>
    <w:rsid w:val="002E3B94"/>
    <w:rsid w:val="003113FB"/>
    <w:rsid w:val="003360FC"/>
    <w:rsid w:val="00347539"/>
    <w:rsid w:val="00382254"/>
    <w:rsid w:val="003A3325"/>
    <w:rsid w:val="003B0A58"/>
    <w:rsid w:val="003B3E5B"/>
    <w:rsid w:val="003B7FA7"/>
    <w:rsid w:val="003C05CD"/>
    <w:rsid w:val="003D42DB"/>
    <w:rsid w:val="003E0AD5"/>
    <w:rsid w:val="003E4060"/>
    <w:rsid w:val="003F4672"/>
    <w:rsid w:val="00407B44"/>
    <w:rsid w:val="004204B1"/>
    <w:rsid w:val="00424A39"/>
    <w:rsid w:val="004713B8"/>
    <w:rsid w:val="00472AC4"/>
    <w:rsid w:val="004734E4"/>
    <w:rsid w:val="00485631"/>
    <w:rsid w:val="00497EA4"/>
    <w:rsid w:val="004A2690"/>
    <w:rsid w:val="004A6231"/>
    <w:rsid w:val="004C2C8B"/>
    <w:rsid w:val="004C3ABC"/>
    <w:rsid w:val="004C7293"/>
    <w:rsid w:val="004D2FE0"/>
    <w:rsid w:val="004E0BF6"/>
    <w:rsid w:val="004E4B53"/>
    <w:rsid w:val="0050498E"/>
    <w:rsid w:val="00570DFC"/>
    <w:rsid w:val="005857C2"/>
    <w:rsid w:val="005B7995"/>
    <w:rsid w:val="005E2D7D"/>
    <w:rsid w:val="006049BA"/>
    <w:rsid w:val="00621401"/>
    <w:rsid w:val="00625504"/>
    <w:rsid w:val="00631EFA"/>
    <w:rsid w:val="0064520C"/>
    <w:rsid w:val="00650265"/>
    <w:rsid w:val="00667C6C"/>
    <w:rsid w:val="00675756"/>
    <w:rsid w:val="0068433E"/>
    <w:rsid w:val="00687381"/>
    <w:rsid w:val="006945A1"/>
    <w:rsid w:val="00696DD4"/>
    <w:rsid w:val="006A2FAE"/>
    <w:rsid w:val="006B3AD0"/>
    <w:rsid w:val="006C1621"/>
    <w:rsid w:val="006D3D7D"/>
    <w:rsid w:val="006E4FC5"/>
    <w:rsid w:val="006F489D"/>
    <w:rsid w:val="00703A89"/>
    <w:rsid w:val="00703C1C"/>
    <w:rsid w:val="0071136C"/>
    <w:rsid w:val="00723EB1"/>
    <w:rsid w:val="00726059"/>
    <w:rsid w:val="00731F30"/>
    <w:rsid w:val="0074345B"/>
    <w:rsid w:val="00751CAE"/>
    <w:rsid w:val="0076181F"/>
    <w:rsid w:val="0077230D"/>
    <w:rsid w:val="00775FE6"/>
    <w:rsid w:val="00776B49"/>
    <w:rsid w:val="007B13E8"/>
    <w:rsid w:val="007B585B"/>
    <w:rsid w:val="007B5FFE"/>
    <w:rsid w:val="007B7D96"/>
    <w:rsid w:val="007C64FF"/>
    <w:rsid w:val="007E7222"/>
    <w:rsid w:val="007E7FEF"/>
    <w:rsid w:val="0081439C"/>
    <w:rsid w:val="00834206"/>
    <w:rsid w:val="00844BA5"/>
    <w:rsid w:val="00844EFD"/>
    <w:rsid w:val="008600AB"/>
    <w:rsid w:val="008610EC"/>
    <w:rsid w:val="00873B6A"/>
    <w:rsid w:val="00890713"/>
    <w:rsid w:val="00890973"/>
    <w:rsid w:val="008A797B"/>
    <w:rsid w:val="008C498C"/>
    <w:rsid w:val="008C6807"/>
    <w:rsid w:val="008D3797"/>
    <w:rsid w:val="008F0EA5"/>
    <w:rsid w:val="00902960"/>
    <w:rsid w:val="00911618"/>
    <w:rsid w:val="0091361C"/>
    <w:rsid w:val="00921C0C"/>
    <w:rsid w:val="009351DC"/>
    <w:rsid w:val="00950BC1"/>
    <w:rsid w:val="0096400B"/>
    <w:rsid w:val="00965C8D"/>
    <w:rsid w:val="009772EA"/>
    <w:rsid w:val="00986BAC"/>
    <w:rsid w:val="00990A8F"/>
    <w:rsid w:val="009B261E"/>
    <w:rsid w:val="009B297F"/>
    <w:rsid w:val="009C1AD4"/>
    <w:rsid w:val="009C21E8"/>
    <w:rsid w:val="009C31A8"/>
    <w:rsid w:val="009D02FD"/>
    <w:rsid w:val="009D2851"/>
    <w:rsid w:val="009E4305"/>
    <w:rsid w:val="009E7D70"/>
    <w:rsid w:val="009F21CD"/>
    <w:rsid w:val="009F4F62"/>
    <w:rsid w:val="009F50FE"/>
    <w:rsid w:val="009F7F1A"/>
    <w:rsid w:val="00A0175B"/>
    <w:rsid w:val="00A03050"/>
    <w:rsid w:val="00A12E39"/>
    <w:rsid w:val="00A1732E"/>
    <w:rsid w:val="00A20708"/>
    <w:rsid w:val="00A207B4"/>
    <w:rsid w:val="00A21E29"/>
    <w:rsid w:val="00A3218A"/>
    <w:rsid w:val="00A331A9"/>
    <w:rsid w:val="00A3660F"/>
    <w:rsid w:val="00A5280D"/>
    <w:rsid w:val="00A5401F"/>
    <w:rsid w:val="00A551BA"/>
    <w:rsid w:val="00A55E42"/>
    <w:rsid w:val="00A6247C"/>
    <w:rsid w:val="00A66855"/>
    <w:rsid w:val="00A72019"/>
    <w:rsid w:val="00A8624B"/>
    <w:rsid w:val="00AB4DD9"/>
    <w:rsid w:val="00AC0EFA"/>
    <w:rsid w:val="00AC570E"/>
    <w:rsid w:val="00AD4009"/>
    <w:rsid w:val="00AD7FE2"/>
    <w:rsid w:val="00AE2678"/>
    <w:rsid w:val="00AE471E"/>
    <w:rsid w:val="00AF6C4F"/>
    <w:rsid w:val="00B03BCB"/>
    <w:rsid w:val="00B16B33"/>
    <w:rsid w:val="00B208C5"/>
    <w:rsid w:val="00B45B43"/>
    <w:rsid w:val="00B566C8"/>
    <w:rsid w:val="00B63A80"/>
    <w:rsid w:val="00B80EBF"/>
    <w:rsid w:val="00BA2213"/>
    <w:rsid w:val="00BA74CE"/>
    <w:rsid w:val="00BC406F"/>
    <w:rsid w:val="00BC47F4"/>
    <w:rsid w:val="00C1095E"/>
    <w:rsid w:val="00C12118"/>
    <w:rsid w:val="00C13F13"/>
    <w:rsid w:val="00C1696D"/>
    <w:rsid w:val="00C30451"/>
    <w:rsid w:val="00C30611"/>
    <w:rsid w:val="00C44A6F"/>
    <w:rsid w:val="00C455C1"/>
    <w:rsid w:val="00C54537"/>
    <w:rsid w:val="00C60471"/>
    <w:rsid w:val="00C62CC1"/>
    <w:rsid w:val="00C75374"/>
    <w:rsid w:val="00C75CEA"/>
    <w:rsid w:val="00CA4171"/>
    <w:rsid w:val="00CA5E14"/>
    <w:rsid w:val="00CA67C4"/>
    <w:rsid w:val="00CB0811"/>
    <w:rsid w:val="00CB776B"/>
    <w:rsid w:val="00CC3106"/>
    <w:rsid w:val="00CC73B6"/>
    <w:rsid w:val="00CD3936"/>
    <w:rsid w:val="00CD5106"/>
    <w:rsid w:val="00CE56AA"/>
    <w:rsid w:val="00CF4CE0"/>
    <w:rsid w:val="00D07DDC"/>
    <w:rsid w:val="00D1479F"/>
    <w:rsid w:val="00D25565"/>
    <w:rsid w:val="00D27EF4"/>
    <w:rsid w:val="00D418A3"/>
    <w:rsid w:val="00D5183E"/>
    <w:rsid w:val="00D61074"/>
    <w:rsid w:val="00D71C8E"/>
    <w:rsid w:val="00D84080"/>
    <w:rsid w:val="00DA075E"/>
    <w:rsid w:val="00DC21CA"/>
    <w:rsid w:val="00DD1885"/>
    <w:rsid w:val="00DE4AC3"/>
    <w:rsid w:val="00DF37B5"/>
    <w:rsid w:val="00DF474B"/>
    <w:rsid w:val="00E05226"/>
    <w:rsid w:val="00E0679F"/>
    <w:rsid w:val="00E10928"/>
    <w:rsid w:val="00E230A9"/>
    <w:rsid w:val="00E243E2"/>
    <w:rsid w:val="00E43389"/>
    <w:rsid w:val="00E474C6"/>
    <w:rsid w:val="00E52672"/>
    <w:rsid w:val="00E54C1D"/>
    <w:rsid w:val="00E6167C"/>
    <w:rsid w:val="00E66288"/>
    <w:rsid w:val="00E726F9"/>
    <w:rsid w:val="00E808B1"/>
    <w:rsid w:val="00EA175A"/>
    <w:rsid w:val="00EB7216"/>
    <w:rsid w:val="00EE0210"/>
    <w:rsid w:val="00EE7157"/>
    <w:rsid w:val="00EF26CE"/>
    <w:rsid w:val="00EF769C"/>
    <w:rsid w:val="00F063FB"/>
    <w:rsid w:val="00F11C64"/>
    <w:rsid w:val="00F3795E"/>
    <w:rsid w:val="00F7571B"/>
    <w:rsid w:val="00F7611A"/>
    <w:rsid w:val="00F903FD"/>
    <w:rsid w:val="00F95842"/>
    <w:rsid w:val="00FB007F"/>
    <w:rsid w:val="00FB3963"/>
    <w:rsid w:val="00FC6B0F"/>
    <w:rsid w:val="00FD51B8"/>
    <w:rsid w:val="00FE16A7"/>
    <w:rsid w:val="00FF3203"/>
    <w:rsid w:val="00FF3E2C"/>
    <w:rsid w:val="01C7EBC7"/>
    <w:rsid w:val="030DB082"/>
    <w:rsid w:val="03BF745C"/>
    <w:rsid w:val="0512CA36"/>
    <w:rsid w:val="0568D1B3"/>
    <w:rsid w:val="06065A58"/>
    <w:rsid w:val="06173088"/>
    <w:rsid w:val="0B1F117C"/>
    <w:rsid w:val="0E0D368E"/>
    <w:rsid w:val="0EAFB3E3"/>
    <w:rsid w:val="10287F5B"/>
    <w:rsid w:val="1060A5E9"/>
    <w:rsid w:val="10B26D39"/>
    <w:rsid w:val="12650514"/>
    <w:rsid w:val="133AA997"/>
    <w:rsid w:val="146C6ABD"/>
    <w:rsid w:val="14B7C3D8"/>
    <w:rsid w:val="15EEE928"/>
    <w:rsid w:val="163FC547"/>
    <w:rsid w:val="16E3DA00"/>
    <w:rsid w:val="182ED925"/>
    <w:rsid w:val="19E8F5B0"/>
    <w:rsid w:val="19EE19A4"/>
    <w:rsid w:val="1A7D3801"/>
    <w:rsid w:val="1B556A45"/>
    <w:rsid w:val="1D586756"/>
    <w:rsid w:val="1D8749FE"/>
    <w:rsid w:val="1E1E748C"/>
    <w:rsid w:val="1E46DF82"/>
    <w:rsid w:val="201F9389"/>
    <w:rsid w:val="20794FA9"/>
    <w:rsid w:val="2187EBC0"/>
    <w:rsid w:val="21E1E96F"/>
    <w:rsid w:val="240C1A5F"/>
    <w:rsid w:val="244943C4"/>
    <w:rsid w:val="25010365"/>
    <w:rsid w:val="26EA5795"/>
    <w:rsid w:val="270E1C26"/>
    <w:rsid w:val="281FE94E"/>
    <w:rsid w:val="28FE6A0E"/>
    <w:rsid w:val="2972F145"/>
    <w:rsid w:val="29EF61F7"/>
    <w:rsid w:val="2A329D47"/>
    <w:rsid w:val="2B5E2C50"/>
    <w:rsid w:val="2BAE92CF"/>
    <w:rsid w:val="2BC3258D"/>
    <w:rsid w:val="2C8C160D"/>
    <w:rsid w:val="2D2EF03F"/>
    <w:rsid w:val="2D6BD26A"/>
    <w:rsid w:val="2E3CF733"/>
    <w:rsid w:val="2EDA7EEA"/>
    <w:rsid w:val="308EA0ED"/>
    <w:rsid w:val="30DCFC10"/>
    <w:rsid w:val="311B4E1F"/>
    <w:rsid w:val="36205BBB"/>
    <w:rsid w:val="36F1F9D7"/>
    <w:rsid w:val="37A1F4CB"/>
    <w:rsid w:val="38E14250"/>
    <w:rsid w:val="39335128"/>
    <w:rsid w:val="3A0F1B85"/>
    <w:rsid w:val="3AA62248"/>
    <w:rsid w:val="3B41C82E"/>
    <w:rsid w:val="3BE4D5AF"/>
    <w:rsid w:val="3C42377D"/>
    <w:rsid w:val="3EF23311"/>
    <w:rsid w:val="3F88F5F4"/>
    <w:rsid w:val="3FC0E50D"/>
    <w:rsid w:val="41BFB0F3"/>
    <w:rsid w:val="422C8570"/>
    <w:rsid w:val="477700CC"/>
    <w:rsid w:val="477758C3"/>
    <w:rsid w:val="47DEE20D"/>
    <w:rsid w:val="49C8B2C3"/>
    <w:rsid w:val="4B63EBAC"/>
    <w:rsid w:val="4CBC9836"/>
    <w:rsid w:val="4E51F9BB"/>
    <w:rsid w:val="4F6F7A3D"/>
    <w:rsid w:val="504926E1"/>
    <w:rsid w:val="53DFB0AB"/>
    <w:rsid w:val="54DD9E9A"/>
    <w:rsid w:val="5689BA63"/>
    <w:rsid w:val="57CFB0F5"/>
    <w:rsid w:val="58795261"/>
    <w:rsid w:val="58CA3183"/>
    <w:rsid w:val="5A82389B"/>
    <w:rsid w:val="5B4CAD4D"/>
    <w:rsid w:val="5BC882CD"/>
    <w:rsid w:val="5D066230"/>
    <w:rsid w:val="5D574162"/>
    <w:rsid w:val="5F533D66"/>
    <w:rsid w:val="61D81623"/>
    <w:rsid w:val="62CCFBD4"/>
    <w:rsid w:val="62EEB7C3"/>
    <w:rsid w:val="632D523A"/>
    <w:rsid w:val="662ACA88"/>
    <w:rsid w:val="66EC59C9"/>
    <w:rsid w:val="67A10769"/>
    <w:rsid w:val="6AC96ECA"/>
    <w:rsid w:val="6B3565B6"/>
    <w:rsid w:val="6C2802F1"/>
    <w:rsid w:val="6C4C16CE"/>
    <w:rsid w:val="6C99C491"/>
    <w:rsid w:val="6CEA6A07"/>
    <w:rsid w:val="6D21548F"/>
    <w:rsid w:val="6EB601B3"/>
    <w:rsid w:val="6FE82903"/>
    <w:rsid w:val="70B7149D"/>
    <w:rsid w:val="7144C281"/>
    <w:rsid w:val="718368B9"/>
    <w:rsid w:val="73609410"/>
    <w:rsid w:val="73CE2F63"/>
    <w:rsid w:val="73F0728F"/>
    <w:rsid w:val="75D00AEF"/>
    <w:rsid w:val="76D0EDA9"/>
    <w:rsid w:val="78183AFC"/>
    <w:rsid w:val="7837A12C"/>
    <w:rsid w:val="78427CBD"/>
    <w:rsid w:val="7BB7EFDC"/>
    <w:rsid w:val="7CDB3486"/>
    <w:rsid w:val="7FAD9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D8828E"/>
  <w15:chartTrackingRefBased/>
  <w15:docId w15:val="{F8B4D095-4143-4D03-B662-B93324307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4672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C60471"/>
    <w:pPr>
      <w:numPr>
        <w:numId w:val="1"/>
      </w:numPr>
      <w:outlineLvl w:val="0"/>
    </w:pPr>
    <w:rPr>
      <w:rFonts w:ascii="DINPro" w:hAnsi="DINPro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F50FE"/>
    <w:pPr>
      <w:keepNext/>
      <w:keepLines/>
      <w:numPr>
        <w:numId w:val="17"/>
      </w:numPr>
      <w:spacing w:before="40"/>
      <w:outlineLvl w:val="1"/>
    </w:pPr>
    <w:rPr>
      <w:rFonts w:ascii="DINPro-Medium" w:eastAsiaTheme="majorEastAsia" w:hAnsi="DINPro-Medium" w:cstheme="majorBidi"/>
      <w:b/>
      <w:color w:val="35A9B6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A207B4"/>
    <w:pPr>
      <w:keepNext/>
      <w:keepLines/>
      <w:numPr>
        <w:numId w:val="19"/>
      </w:numPr>
      <w:spacing w:before="40"/>
      <w:ind w:left="360"/>
      <w:outlineLvl w:val="2"/>
    </w:pPr>
    <w:rPr>
      <w:rFonts w:ascii="DINPro-Medium" w:eastAsiaTheme="majorEastAsia" w:hAnsi="DINPro-Medium" w:cstheme="majorBidi"/>
      <w:b/>
      <w:color w:val="F15459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C1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C1D"/>
  </w:style>
  <w:style w:type="paragraph" w:styleId="Pieddepage">
    <w:name w:val="footer"/>
    <w:basedOn w:val="Normal"/>
    <w:link w:val="PieddepageCar"/>
    <w:uiPriority w:val="99"/>
    <w:unhideWhenUsed/>
    <w:rsid w:val="00E54C1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C1D"/>
  </w:style>
  <w:style w:type="paragraph" w:styleId="Sansinterligne">
    <w:name w:val="No Spacing"/>
    <w:uiPriority w:val="1"/>
    <w:qFormat/>
    <w:rsid w:val="00EE0210"/>
    <w:rPr>
      <w:rFonts w:ascii="DINPro-Black" w:hAnsi="DINPro-Black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4B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204B1"/>
    <w:rPr>
      <w:rFonts w:ascii="Tahoma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7B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zk7">
    <w:name w:val="_5zk7"/>
    <w:rsid w:val="00FE16A7"/>
  </w:style>
  <w:style w:type="paragraph" w:customStyle="1" w:styleId="Textbody">
    <w:name w:val="Text body"/>
    <w:basedOn w:val="Normal"/>
    <w:rsid w:val="003C05CD"/>
    <w:pPr>
      <w:keepLines/>
      <w:suppressAutoHyphens/>
      <w:autoSpaceDN w:val="0"/>
      <w:spacing w:after="60" w:line="240" w:lineRule="auto"/>
      <w:jc w:val="both"/>
      <w:textAlignment w:val="baseline"/>
    </w:pPr>
    <w:rPr>
      <w:rFonts w:ascii="Verdana" w:eastAsia="Times New Roman" w:hAnsi="Verdana" w:cs="Verdana"/>
      <w:kern w:val="3"/>
      <w:sz w:val="20"/>
      <w:szCs w:val="24"/>
      <w:lang w:eastAsia="zh-CN"/>
    </w:rPr>
  </w:style>
  <w:style w:type="character" w:customStyle="1" w:styleId="Titre1Car">
    <w:name w:val="Titre 1 Car"/>
    <w:link w:val="Titre1"/>
    <w:uiPriority w:val="9"/>
    <w:rsid w:val="00C60471"/>
    <w:rPr>
      <w:rFonts w:ascii="DINPro" w:hAnsi="DINPro"/>
      <w:b/>
      <w:bCs/>
      <w:sz w:val="28"/>
      <w:szCs w:val="28"/>
      <w:u w:val="single"/>
      <w:lang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C05CD"/>
    <w:pPr>
      <w:keepLines/>
      <w:spacing w:before="480"/>
      <w:outlineLvl w:val="9"/>
    </w:pPr>
    <w:rPr>
      <w:color w:val="2F5496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3C05CD"/>
    <w:pPr>
      <w:spacing w:before="360"/>
    </w:pPr>
    <w:rPr>
      <w:rFonts w:ascii="Calibri Light" w:hAnsi="Calibri Light"/>
      <w:b/>
      <w:bCs/>
      <w:caps/>
      <w:sz w:val="24"/>
      <w:szCs w:val="24"/>
    </w:rPr>
  </w:style>
  <w:style w:type="paragraph" w:styleId="TM2">
    <w:name w:val="toc 2"/>
    <w:basedOn w:val="Normal"/>
    <w:next w:val="Normal"/>
    <w:autoRedefine/>
    <w:uiPriority w:val="39"/>
    <w:unhideWhenUsed/>
    <w:rsid w:val="003C05CD"/>
    <w:pPr>
      <w:spacing w:before="240"/>
    </w:pPr>
    <w:rPr>
      <w:b/>
      <w:bCs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C05CD"/>
    <w:pPr>
      <w:ind w:left="220"/>
    </w:pPr>
    <w:rPr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C05CD"/>
    <w:pPr>
      <w:ind w:left="440"/>
    </w:pPr>
    <w:rPr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3C05CD"/>
    <w:pPr>
      <w:ind w:left="660"/>
    </w:pPr>
    <w:rPr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3C05CD"/>
    <w:pPr>
      <w:ind w:left="880"/>
    </w:pPr>
    <w:rPr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3C05CD"/>
    <w:pPr>
      <w:ind w:left="1100"/>
    </w:pPr>
    <w:rPr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3C05CD"/>
    <w:pPr>
      <w:ind w:left="1320"/>
    </w:pPr>
    <w:rPr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3C05CD"/>
    <w:pPr>
      <w:ind w:left="1540"/>
    </w:pPr>
    <w:rPr>
      <w:sz w:val="20"/>
      <w:szCs w:val="20"/>
    </w:rPr>
  </w:style>
  <w:style w:type="paragraph" w:customStyle="1" w:styleId="TitreOK">
    <w:name w:val="Titre OK"/>
    <w:basedOn w:val="Sansinterligne"/>
    <w:qFormat/>
    <w:rsid w:val="003C05CD"/>
    <w:pPr>
      <w:ind w:left="360" w:hanging="360"/>
    </w:pPr>
    <w:rPr>
      <w:rFonts w:ascii="DINPro" w:hAnsi="DINPro"/>
      <w:b/>
      <w:bCs/>
      <w:sz w:val="28"/>
      <w:szCs w:val="28"/>
    </w:rPr>
  </w:style>
  <w:style w:type="paragraph" w:customStyle="1" w:styleId="Standard">
    <w:name w:val="Standard"/>
    <w:rsid w:val="003C05CD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2"/>
      <w:szCs w:val="24"/>
      <w:lang w:eastAsia="zh-CN"/>
    </w:rPr>
  </w:style>
  <w:style w:type="paragraph" w:styleId="Titre">
    <w:name w:val="Title"/>
    <w:basedOn w:val="Normal"/>
    <w:next w:val="Normal"/>
    <w:link w:val="TitreCar"/>
    <w:uiPriority w:val="10"/>
    <w:qFormat/>
    <w:rsid w:val="00C60471"/>
    <w:pPr>
      <w:spacing w:line="240" w:lineRule="auto"/>
      <w:contextualSpacing/>
    </w:pPr>
    <w:rPr>
      <w:rFonts w:ascii="BorisBlackBloxx" w:eastAsiaTheme="majorEastAsia" w:hAnsi="BorisBlackBloxx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60471"/>
    <w:rPr>
      <w:rFonts w:ascii="BorisBlackBloxx" w:eastAsiaTheme="majorEastAsia" w:hAnsi="BorisBlackBloxx" w:cstheme="majorBidi"/>
      <w:spacing w:val="-10"/>
      <w:kern w:val="28"/>
      <w:sz w:val="56"/>
      <w:szCs w:val="56"/>
      <w:lang w:eastAsia="en-US"/>
    </w:rPr>
  </w:style>
  <w:style w:type="character" w:customStyle="1" w:styleId="Titre2Car">
    <w:name w:val="Titre 2 Car"/>
    <w:basedOn w:val="Policepardfaut"/>
    <w:link w:val="Titre2"/>
    <w:uiPriority w:val="9"/>
    <w:rsid w:val="009F50FE"/>
    <w:rPr>
      <w:rFonts w:ascii="DINPro-Medium" w:eastAsiaTheme="majorEastAsia" w:hAnsi="DINPro-Medium" w:cstheme="majorBidi"/>
      <w:b/>
      <w:color w:val="35A9B6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rsid w:val="00A207B4"/>
    <w:rPr>
      <w:rFonts w:ascii="DINPro-Medium" w:eastAsiaTheme="majorEastAsia" w:hAnsi="DINPro-Medium" w:cstheme="majorBidi"/>
      <w:b/>
      <w:color w:val="F15459"/>
      <w:kern w:val="2"/>
      <w:sz w:val="24"/>
      <w:szCs w:val="24"/>
      <w:lang w:eastAsia="en-US"/>
      <w14:ligatures w14:val="standardContextual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021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EE021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ccentuationlgre">
    <w:name w:val="Subtle Emphasis"/>
    <w:basedOn w:val="Policepardfaut"/>
    <w:uiPriority w:val="19"/>
    <w:qFormat/>
    <w:rsid w:val="00EE0210"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sid w:val="00EE0210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EE0210"/>
    <w:rPr>
      <w:i/>
      <w:iCs/>
      <w:color w:val="35A9B6" w:themeColor="accent1"/>
    </w:rPr>
  </w:style>
  <w:style w:type="character" w:styleId="lev">
    <w:name w:val="Strong"/>
    <w:basedOn w:val="Policepardfaut"/>
    <w:uiPriority w:val="22"/>
    <w:qFormat/>
    <w:rsid w:val="00EE0210"/>
    <w:rPr>
      <w:b/>
      <w:bCs/>
    </w:rPr>
  </w:style>
  <w:style w:type="paragraph" w:styleId="Citation">
    <w:name w:val="Quote"/>
    <w:basedOn w:val="Normal"/>
    <w:next w:val="Normal"/>
    <w:link w:val="CitationCar"/>
    <w:uiPriority w:val="29"/>
    <w:qFormat/>
    <w:rsid w:val="00EE021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E0210"/>
    <w:rPr>
      <w:rFonts w:ascii="DINPro-Regular" w:hAnsi="DINPro-Regular"/>
      <w:i/>
      <w:iCs/>
      <w:color w:val="404040" w:themeColor="text1" w:themeTint="BF"/>
      <w:sz w:val="18"/>
      <w:szCs w:val="22"/>
      <w:lang w:eastAsia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0210"/>
    <w:pPr>
      <w:pBdr>
        <w:top w:val="single" w:sz="4" w:space="10" w:color="35A9B6" w:themeColor="accent1"/>
        <w:bottom w:val="single" w:sz="4" w:space="10" w:color="35A9B6" w:themeColor="accent1"/>
      </w:pBdr>
      <w:spacing w:before="360" w:after="360"/>
      <w:ind w:left="864" w:right="864"/>
      <w:jc w:val="center"/>
    </w:pPr>
    <w:rPr>
      <w:i/>
      <w:iCs/>
      <w:color w:val="35A9B6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0210"/>
    <w:rPr>
      <w:rFonts w:ascii="DINPro-Regular" w:hAnsi="DINPro-Regular"/>
      <w:i/>
      <w:iCs/>
      <w:color w:val="35A9B6" w:themeColor="accent1"/>
      <w:sz w:val="18"/>
      <w:szCs w:val="22"/>
      <w:lang w:eastAsia="en-US"/>
    </w:rPr>
  </w:style>
  <w:style w:type="character" w:styleId="Rfrencelgre">
    <w:name w:val="Subtle Reference"/>
    <w:basedOn w:val="Policepardfaut"/>
    <w:uiPriority w:val="31"/>
    <w:qFormat/>
    <w:rsid w:val="00EE0210"/>
    <w:rPr>
      <w:smallCaps/>
      <w:color w:val="5A5A5A" w:themeColor="text1" w:themeTint="A5"/>
    </w:rPr>
  </w:style>
  <w:style w:type="character" w:styleId="Rfrenceintense">
    <w:name w:val="Intense Reference"/>
    <w:basedOn w:val="Policepardfaut"/>
    <w:uiPriority w:val="32"/>
    <w:qFormat/>
    <w:rsid w:val="00EE0210"/>
    <w:rPr>
      <w:b/>
      <w:bCs/>
      <w:smallCaps/>
      <w:color w:val="35A9B6" w:themeColor="accent1"/>
      <w:spacing w:val="5"/>
    </w:rPr>
  </w:style>
  <w:style w:type="character" w:styleId="Titredulivre">
    <w:name w:val="Book Title"/>
    <w:basedOn w:val="Policepardfaut"/>
    <w:uiPriority w:val="33"/>
    <w:qFormat/>
    <w:rsid w:val="00EE0210"/>
    <w:rPr>
      <w:b/>
      <w:bCs/>
      <w:i/>
      <w:iCs/>
      <w:spacing w:val="5"/>
    </w:rPr>
  </w:style>
  <w:style w:type="paragraph" w:styleId="Paragraphedeliste">
    <w:name w:val="List Paragraph"/>
    <w:basedOn w:val="Normal"/>
    <w:uiPriority w:val="34"/>
    <w:qFormat/>
    <w:rsid w:val="00EE021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F467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F467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F4672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customStyle="1" w:styleId="pf0">
    <w:name w:val="pf0"/>
    <w:basedOn w:val="Normal"/>
    <w:rsid w:val="003F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customStyle="1" w:styleId="cf01">
    <w:name w:val="cf01"/>
    <w:basedOn w:val="Policepardfaut"/>
    <w:rsid w:val="003F4672"/>
    <w:rPr>
      <w:rFonts w:ascii="Segoe UI" w:hAnsi="Segoe UI" w:cs="Segoe UI" w:hint="default"/>
      <w:i/>
      <w:iCs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4FC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4FC5"/>
    <w:rPr>
      <w:rFonts w:asciiTheme="minorHAnsi" w:eastAsiaTheme="minorHAnsi" w:hAnsiTheme="minorHAnsi" w:cstheme="minorBidi"/>
      <w:b/>
      <w:bCs/>
      <w:kern w:val="2"/>
      <w:lang w:eastAsia="en-US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E230A9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2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3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nter-made.org/Reunions-d-informations-Inter-ma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magalhaes@inter-made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ikiflow@inter-mad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ioul%20Cl&#233;mentine\Inter-Made\&#201;quipe%20Inter-Made%20-%20Documents\1_Structure\4_Communication\2_Inter-Made\3_Mod&#232;les%20Word,%20PPT%20et%20Excel%20chart&#233;s\Mod&#232;le%20IM%20Chart&#233;.dotx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35A9B6"/>
      </a:accent1>
      <a:accent2>
        <a:srgbClr val="F15459"/>
      </a:accent2>
      <a:accent3>
        <a:srgbClr val="CABA9C"/>
      </a:accent3>
      <a:accent4>
        <a:srgbClr val="68B67D"/>
      </a:accent4>
      <a:accent5>
        <a:srgbClr val="F2CA48"/>
      </a:accent5>
      <a:accent6>
        <a:srgbClr val="8F61A8"/>
      </a:accent6>
      <a:hlink>
        <a:srgbClr val="E42D4E"/>
      </a:hlink>
      <a:folHlink>
        <a:srgbClr val="F0E2E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69CCD83C8E942A68C4421E93ED338" ma:contentTypeVersion="19" ma:contentTypeDescription="Crée un document." ma:contentTypeScope="" ma:versionID="88cb488109e4d6670569a498d8776019">
  <xsd:schema xmlns:xsd="http://www.w3.org/2001/XMLSchema" xmlns:xs="http://www.w3.org/2001/XMLSchema" xmlns:p="http://schemas.microsoft.com/office/2006/metadata/properties" xmlns:ns2="c3cfbfbc-ed1f-41b9-9fd0-48a0f9456cce" xmlns:ns3="47b379f6-c35b-4812-90a7-4b5383f95920" targetNamespace="http://schemas.microsoft.com/office/2006/metadata/properties" ma:root="true" ma:fieldsID="384258c41e0148a892080c674dd2931b" ns2:_="" ns3:_="">
    <xsd:import namespace="c3cfbfbc-ed1f-41b9-9fd0-48a0f9456cce"/>
    <xsd:import namespace="47b379f6-c35b-4812-90a7-4b5383f95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fbfbc-ed1f-41b9-9fd0-48a0f9456c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3c930721-68ca-4197-9fca-efaec9b1ef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b379f6-c35b-4812-90a7-4b5383f95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e484963-e627-4aba-8dd7-46288ca004d3}" ma:internalName="TaxCatchAll" ma:showField="CatchAllData" ma:web="47b379f6-c35b-4812-90a7-4b5383f95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cfbfbc-ed1f-41b9-9fd0-48a0f9456cce">
      <Terms xmlns="http://schemas.microsoft.com/office/infopath/2007/PartnerControls"/>
    </lcf76f155ced4ddcb4097134ff3c332f>
    <TaxCatchAll xmlns="47b379f6-c35b-4812-90a7-4b5383f9592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DAA1CB-E4D8-4046-9536-E2855F7F3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cfbfbc-ed1f-41b9-9fd0-48a0f9456cce"/>
    <ds:schemaRef ds:uri="47b379f6-c35b-4812-90a7-4b5383f95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ACC5C5-22F9-47DD-9457-B2EBE70C3805}">
  <ds:schemaRefs>
    <ds:schemaRef ds:uri="http://schemas.microsoft.com/office/2006/metadata/properties"/>
    <ds:schemaRef ds:uri="http://schemas.microsoft.com/office/infopath/2007/PartnerControls"/>
    <ds:schemaRef ds:uri="c3cfbfbc-ed1f-41b9-9fd0-48a0f9456cce"/>
    <ds:schemaRef ds:uri="47b379f6-c35b-4812-90a7-4b5383f95920"/>
  </ds:schemaRefs>
</ds:datastoreItem>
</file>

<file path=customXml/itemProps3.xml><?xml version="1.0" encoding="utf-8"?>
<ds:datastoreItem xmlns:ds="http://schemas.openxmlformats.org/officeDocument/2006/customXml" ds:itemID="{76AF0CB4-7547-D64B-BAB1-AF70F788F3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A6C9C84-FD5B-4F70-A7B5-ADDEB687F3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IM Charté</Template>
  <TotalTime>106</TotalTime>
  <Pages>18</Pages>
  <Words>2025</Words>
  <Characters>11138</Characters>
  <Application>Microsoft Office Word</Application>
  <DocSecurity>0</DocSecurity>
  <Lines>92</Lines>
  <Paragraphs>26</Paragraphs>
  <ScaleCrop>false</ScaleCrop>
  <Company/>
  <LinksUpToDate>false</LinksUpToDate>
  <CharactersWithSpaces>13137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Frioul Clémentine</dc:creator>
  <cp:keywords/>
  <cp:lastModifiedBy>Déborah MAGALHAES</cp:lastModifiedBy>
  <cp:revision>159</cp:revision>
  <cp:lastPrinted>2016-10-05T16:07:00Z</cp:lastPrinted>
  <dcterms:created xsi:type="dcterms:W3CDTF">2023-05-11T01:01:00Z</dcterms:created>
  <dcterms:modified xsi:type="dcterms:W3CDTF">2025-05-19T14:13:00Z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0x01010068969CCD83C8E942A68C4421E93ED338</vt:lpwstr>
  </property>
  <property fmtid="{D5CDD505-2E9C-101B-9397-08002B2CF9AE}" pid="3" name="MediaServiceImageTags">
    <vt:lpwstr/>
  </property>
</Properties>
</file>